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7658" w14:textId="55F8054B" w:rsidR="002F56C9" w:rsidRPr="006B7BFB" w:rsidRDefault="00666C7F" w:rsidP="00824744">
      <w:pPr>
        <w:pStyle w:val="RFPAnswerlevel1"/>
        <w:jc w:val="center"/>
        <w:rPr>
          <w:b/>
          <w:bCs/>
        </w:rPr>
      </w:pPr>
      <w:r>
        <w:rPr>
          <w:b/>
          <w:bCs/>
        </w:rPr>
        <w:br/>
      </w:r>
      <w:r w:rsidR="002F56C9" w:rsidRPr="006B7BFB">
        <w:rPr>
          <w:b/>
          <w:bCs/>
        </w:rPr>
        <w:t>SAMPLE ONLY</w:t>
      </w:r>
      <w:r w:rsidR="006B7BFB" w:rsidRPr="006B7BFB">
        <w:rPr>
          <w:b/>
          <w:bCs/>
        </w:rPr>
        <w:t xml:space="preserve"> - </w:t>
      </w:r>
      <w:r w:rsidR="002F56C9" w:rsidRPr="006B7BFB">
        <w:rPr>
          <w:b/>
          <w:bCs/>
        </w:rPr>
        <w:t>THIS DOCUMENT SHOULD BE PREPARED ON LETTERHEAD</w:t>
      </w:r>
    </w:p>
    <w:p w14:paraId="6543FE62" w14:textId="7F43582C" w:rsidR="004753BF" w:rsidRDefault="008E0F70" w:rsidP="00B3787D">
      <w:pPr>
        <w:pStyle w:val="RFPAnswerlevel1"/>
        <w:rPr>
          <w:b/>
          <w:bCs/>
        </w:rPr>
      </w:pPr>
      <w:r>
        <w:br/>
      </w:r>
      <w:r w:rsidR="001C4269">
        <w:t xml:space="preserve">October </w:t>
      </w:r>
      <w:r>
        <w:t>6</w:t>
      </w:r>
      <w:r w:rsidR="004753BF" w:rsidRPr="004753BF">
        <w:t>, 2023</w:t>
      </w:r>
      <w:r w:rsidR="00B3787D">
        <w:rPr>
          <w:b/>
          <w:bCs/>
        </w:rPr>
        <w:t xml:space="preserve"> </w:t>
      </w:r>
    </w:p>
    <w:p w14:paraId="5FF0C470" w14:textId="30480FA6" w:rsidR="00B3787D" w:rsidRDefault="00B3787D" w:rsidP="00B3787D">
      <w:pPr>
        <w:pStyle w:val="RFPAnswerlevel1"/>
      </w:pPr>
      <w:r w:rsidRPr="00442C25">
        <w:rPr>
          <w:b/>
          <w:bCs/>
        </w:rPr>
        <w:t>First American Funds</w:t>
      </w:r>
      <w:r>
        <w:br/>
      </w:r>
      <w:r w:rsidRPr="00AE18D6">
        <w:rPr>
          <w:rFonts w:cs="Calibri"/>
          <w:szCs w:val="24"/>
        </w:rPr>
        <w:t>Attn: Document Distribution</w:t>
      </w:r>
      <w:r w:rsidRPr="00660F9D">
        <w:br/>
        <w:t>615 E</w:t>
      </w:r>
      <w:r w:rsidR="008E0F70">
        <w:t>.</w:t>
      </w:r>
      <w:r w:rsidRPr="00660F9D">
        <w:t xml:space="preserve"> Michigan St.</w:t>
      </w:r>
      <w:r w:rsidRPr="00660F9D">
        <w:br/>
        <w:t>Milwaukee, WI 53202-5207</w:t>
      </w:r>
    </w:p>
    <w:p w14:paraId="3E2042C7" w14:textId="3B3372A8" w:rsidR="004753BF" w:rsidRPr="00666C7F" w:rsidRDefault="004753BF" w:rsidP="00B3787D">
      <w:pPr>
        <w:pStyle w:val="RFPAnswerlevel1"/>
        <w:rPr>
          <w:b/>
          <w:bCs/>
        </w:rPr>
      </w:pPr>
      <w:r w:rsidRPr="00666C7F">
        <w:rPr>
          <w:b/>
          <w:bCs/>
        </w:rPr>
        <w:t>Re: Authorized Trader List</w:t>
      </w:r>
    </w:p>
    <w:p w14:paraId="5769CB00" w14:textId="45CC3B59" w:rsidR="002F56C9" w:rsidRPr="00DD0717" w:rsidRDefault="002F56C9" w:rsidP="00DD0717">
      <w:pPr>
        <w:pStyle w:val="RFPAnswerlevel1"/>
      </w:pPr>
      <w:r w:rsidRPr="007D0A48">
        <w:rPr>
          <w:b/>
          <w:bCs/>
        </w:rPr>
        <w:t>A</w:t>
      </w:r>
      <w:r w:rsidR="006C459F" w:rsidRPr="007D0A48">
        <w:rPr>
          <w:b/>
          <w:bCs/>
        </w:rPr>
        <w:t>ccount Name:</w:t>
      </w:r>
      <w:r w:rsidR="006C459F">
        <w:t xml:space="preserve"> </w:t>
      </w:r>
      <w:r w:rsidRPr="00DD0717">
        <w:t>_______</w:t>
      </w:r>
      <w:r w:rsidR="007D0233">
        <w:t>______</w:t>
      </w:r>
      <w:r w:rsidRPr="00DD0717">
        <w:t>__</w:t>
      </w:r>
      <w:r w:rsidR="006B7BFB">
        <w:t>__________</w:t>
      </w:r>
      <w:r w:rsidRPr="00DD0717">
        <w:t>_____________________</w:t>
      </w:r>
      <w:r w:rsidR="000B25A7">
        <w:t>_</w:t>
      </w:r>
      <w:r w:rsidRPr="00DD0717">
        <w:t>______________</w:t>
      </w:r>
    </w:p>
    <w:p w14:paraId="0D2A91AC" w14:textId="28509ED5" w:rsidR="002F56C9" w:rsidRPr="00DD0717" w:rsidRDefault="002F56C9" w:rsidP="00DD0717">
      <w:pPr>
        <w:pStyle w:val="RFPAnswerlevel1"/>
      </w:pPr>
      <w:r w:rsidRPr="007D0A48">
        <w:rPr>
          <w:b/>
          <w:bCs/>
        </w:rPr>
        <w:t>A</w:t>
      </w:r>
      <w:r w:rsidR="006C459F" w:rsidRPr="007D0A48">
        <w:rPr>
          <w:b/>
          <w:bCs/>
        </w:rPr>
        <w:t>ccount Number:</w:t>
      </w:r>
      <w:r w:rsidR="006C459F">
        <w:t xml:space="preserve"> </w:t>
      </w:r>
      <w:r w:rsidRPr="00DD0717">
        <w:t>____________</w:t>
      </w:r>
      <w:r w:rsidR="006B7BFB">
        <w:t>___________</w:t>
      </w:r>
      <w:r w:rsidRPr="00DD0717">
        <w:t>____________________________________</w:t>
      </w:r>
    </w:p>
    <w:p w14:paraId="69958C7D" w14:textId="2B7C75BC" w:rsidR="002F56C9" w:rsidRPr="00DD0717" w:rsidRDefault="002F56C9" w:rsidP="00DD0717">
      <w:pPr>
        <w:pStyle w:val="RFPAnswerlevel1"/>
      </w:pPr>
      <w:r w:rsidRPr="00DD0717">
        <w:t xml:space="preserve">You are hereby instructed to follow the instructions of the following individuals with respect </w:t>
      </w:r>
      <w:r w:rsidR="006B7BFB">
        <w:br/>
      </w:r>
      <w:r w:rsidRPr="00DD0717">
        <w:t xml:space="preserve">to the assets contained in the above-mentioned accounts(s) until you are advised in writing </w:t>
      </w:r>
      <w:r w:rsidR="00824744">
        <w:br/>
      </w:r>
      <w:r w:rsidRPr="00DD0717">
        <w:t>that the authority of the below-mentioned individuals has been revoked.</w:t>
      </w:r>
    </w:p>
    <w:p w14:paraId="6D3FDEB2" w14:textId="6EE02F72" w:rsidR="002F56C9" w:rsidRPr="007D0233" w:rsidRDefault="002F56C9" w:rsidP="00DD0717">
      <w:pPr>
        <w:pStyle w:val="RFPAnswerlevel1"/>
        <w:rPr>
          <w:b/>
          <w:bCs/>
        </w:rPr>
      </w:pPr>
      <w:r w:rsidRPr="007D0233">
        <w:rPr>
          <w:b/>
          <w:bCs/>
        </w:rPr>
        <w:t>Add</w:t>
      </w:r>
      <w:r w:rsidR="007D0A48">
        <w:rPr>
          <w:b/>
          <w:bCs/>
        </w:rPr>
        <w:t>:</w:t>
      </w:r>
    </w:p>
    <w:p w14:paraId="6CDA386E" w14:textId="69DCC328" w:rsidR="002F56C9" w:rsidRPr="00DD0717" w:rsidRDefault="00B3787D" w:rsidP="00DD0717">
      <w:pPr>
        <w:pStyle w:val="RFPAnswerlevel1"/>
      </w:pPr>
      <w:r>
        <w:t xml:space="preserve">               Name                                                Phone                                              Email</w:t>
      </w:r>
      <w:r>
        <w:br/>
      </w:r>
      <w:r>
        <w:br/>
      </w:r>
      <w:r w:rsidR="002F56C9" w:rsidRPr="00DD0717">
        <w:t>___________</w:t>
      </w:r>
      <w:r>
        <w:t>__________</w:t>
      </w:r>
      <w:r w:rsidR="002F56C9" w:rsidRPr="00DD0717">
        <w:t>___</w:t>
      </w:r>
      <w:r>
        <w:t xml:space="preserve"> |</w:t>
      </w:r>
      <w:r w:rsidR="002F56C9" w:rsidRPr="00DD0717">
        <w:t>_______________</w:t>
      </w:r>
      <w:r>
        <w:t>___</w:t>
      </w:r>
      <w:r w:rsidR="002F56C9" w:rsidRPr="00DD0717">
        <w:t>______</w:t>
      </w:r>
      <w:r>
        <w:t xml:space="preserve">| </w:t>
      </w:r>
      <w:r w:rsidR="002F56C9" w:rsidRPr="00DD0717">
        <w:t>_</w:t>
      </w:r>
      <w:r>
        <w:t>______</w:t>
      </w:r>
      <w:r w:rsidR="002F56C9" w:rsidRPr="00DD0717">
        <w:t>_______________</w:t>
      </w:r>
    </w:p>
    <w:p w14:paraId="425DEBD9" w14:textId="77777777" w:rsidR="00B3787D" w:rsidRPr="00DD0717" w:rsidRDefault="00B3787D" w:rsidP="00B3787D">
      <w:pPr>
        <w:pStyle w:val="RFPAnswerlevel1"/>
      </w:pPr>
      <w:r w:rsidRPr="00DD0717">
        <w:t>___________</w:t>
      </w:r>
      <w:r>
        <w:t>__________</w:t>
      </w:r>
      <w:r w:rsidRPr="00DD0717">
        <w:t>___</w:t>
      </w:r>
      <w:r>
        <w:t xml:space="preserve"> |</w:t>
      </w:r>
      <w:r w:rsidRPr="00DD0717">
        <w:t>_______________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______</w:t>
      </w:r>
      <w:r w:rsidRPr="00DD0717">
        <w:t>_______________</w:t>
      </w:r>
    </w:p>
    <w:p w14:paraId="7DC101EE" w14:textId="2B612E35" w:rsidR="00B3787D" w:rsidRPr="00DD0717" w:rsidRDefault="00B3787D" w:rsidP="00B3787D">
      <w:pPr>
        <w:pStyle w:val="RFPAnswerlevel1"/>
      </w:pPr>
      <w:r w:rsidRPr="00DD0717">
        <w:t>___________</w:t>
      </w:r>
      <w:r>
        <w:t>__________</w:t>
      </w:r>
      <w:r w:rsidRPr="00DD0717">
        <w:t>___</w:t>
      </w:r>
      <w:r>
        <w:t xml:space="preserve"> |</w:t>
      </w:r>
      <w:r w:rsidRPr="00DD0717">
        <w:t>_______________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______</w:t>
      </w:r>
      <w:r w:rsidRPr="00DD0717">
        <w:t>________________</w:t>
      </w:r>
    </w:p>
    <w:p w14:paraId="06025EAB" w14:textId="2989204D" w:rsidR="002F56C9" w:rsidRPr="007D0233" w:rsidRDefault="002F56C9" w:rsidP="00DD0717">
      <w:pPr>
        <w:pStyle w:val="RFPAnswerlevel1"/>
        <w:rPr>
          <w:b/>
          <w:bCs/>
        </w:rPr>
      </w:pPr>
      <w:r w:rsidRPr="007D0233">
        <w:rPr>
          <w:b/>
          <w:bCs/>
        </w:rPr>
        <w:t>Remove</w:t>
      </w:r>
      <w:r w:rsidR="007D0A48">
        <w:rPr>
          <w:b/>
          <w:bCs/>
        </w:rPr>
        <w:t>:</w:t>
      </w:r>
    </w:p>
    <w:p w14:paraId="1B5EE86F" w14:textId="3E0C7811" w:rsidR="00B3787D" w:rsidRPr="00DD0717" w:rsidRDefault="00B3787D" w:rsidP="00B3787D">
      <w:pPr>
        <w:pStyle w:val="RFPAnswerlevel1"/>
      </w:pPr>
      <w:r>
        <w:t xml:space="preserve">             Name                                                Phone                                              Email</w:t>
      </w:r>
      <w:r>
        <w:br/>
      </w:r>
      <w:r>
        <w:br/>
      </w:r>
      <w:r w:rsidRPr="00DD0717">
        <w:t>___________</w:t>
      </w:r>
      <w:r>
        <w:t>__________</w:t>
      </w:r>
      <w:r w:rsidRPr="00DD0717">
        <w:t>___</w:t>
      </w:r>
      <w:r>
        <w:t xml:space="preserve"> |</w:t>
      </w:r>
      <w:r w:rsidRPr="00DD0717">
        <w:t>_______________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______</w:t>
      </w:r>
      <w:r w:rsidRPr="00DD0717">
        <w:t>_______________</w:t>
      </w:r>
    </w:p>
    <w:p w14:paraId="23079F4D" w14:textId="77777777" w:rsidR="00B3787D" w:rsidRPr="00DD0717" w:rsidRDefault="00B3787D" w:rsidP="00B3787D">
      <w:pPr>
        <w:pStyle w:val="RFPAnswerlevel1"/>
      </w:pPr>
      <w:r w:rsidRPr="00DD0717">
        <w:t>___________</w:t>
      </w:r>
      <w:r>
        <w:t>__________</w:t>
      </w:r>
      <w:r w:rsidRPr="00DD0717">
        <w:t>___</w:t>
      </w:r>
      <w:r>
        <w:t xml:space="preserve"> |</w:t>
      </w:r>
      <w:r w:rsidRPr="00DD0717">
        <w:t>_______________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______</w:t>
      </w:r>
      <w:r w:rsidRPr="00DD0717">
        <w:t>_______________</w:t>
      </w:r>
    </w:p>
    <w:p w14:paraId="2C7C5904" w14:textId="4A7A6964" w:rsidR="00B3787D" w:rsidRDefault="00B3787D" w:rsidP="00B3787D">
      <w:pPr>
        <w:pStyle w:val="RFPAnswerlevel1"/>
      </w:pPr>
      <w:r>
        <w:br/>
        <w:t xml:space="preserve">This list supersedes any previous authorizations. Should you have any questions in relation to </w:t>
      </w:r>
      <w:r>
        <w:br/>
        <w:t>this notice, please do not hesitate to contact me.</w:t>
      </w:r>
    </w:p>
    <w:p w14:paraId="20DAAC25" w14:textId="46EFFA6E" w:rsidR="006C459F" w:rsidRPr="00DD0717" w:rsidRDefault="006C459F" w:rsidP="00B3787D">
      <w:pPr>
        <w:pStyle w:val="RFPAnswerlevel1"/>
        <w:spacing w:after="60"/>
      </w:pPr>
      <w:r>
        <w:br/>
      </w:r>
      <w:r w:rsidR="002F56C9" w:rsidRPr="007D0A48">
        <w:rPr>
          <w:b/>
          <w:bCs/>
        </w:rPr>
        <w:t>By:</w:t>
      </w:r>
      <w:r>
        <w:t xml:space="preserve"> </w:t>
      </w:r>
      <w:r w:rsidRPr="00DD0717">
        <w:t>_________________________________/________</w:t>
      </w:r>
      <w:r w:rsidR="0043261E">
        <w:t>_</w:t>
      </w:r>
      <w:r w:rsidR="00B3787D">
        <w:t>__</w:t>
      </w:r>
      <w:r w:rsidR="0043261E">
        <w:t>_</w:t>
      </w:r>
      <w:r w:rsidRPr="00DD0717">
        <w:t>__________________________</w:t>
      </w:r>
      <w:r w:rsidR="00D4398D">
        <w:br/>
      </w:r>
      <w:r w:rsidR="007D0A48">
        <w:t xml:space="preserve">  </w:t>
      </w:r>
      <w:r w:rsidRPr="00DD0717">
        <w:t xml:space="preserve">                          Printed Name                                          </w:t>
      </w:r>
      <w:r w:rsidR="0043261E">
        <w:t xml:space="preserve"> </w:t>
      </w:r>
      <w:r w:rsidR="006B7BFB">
        <w:t xml:space="preserve">   </w:t>
      </w:r>
      <w:r w:rsidRPr="00DD0717">
        <w:t xml:space="preserve">  </w:t>
      </w:r>
      <w:r>
        <w:t xml:space="preserve">Authorized </w:t>
      </w:r>
      <w:r w:rsidRPr="00DD0717">
        <w:t>Signature</w:t>
      </w:r>
    </w:p>
    <w:p w14:paraId="4CA87F08" w14:textId="0632FDF9" w:rsidR="00AA0D38" w:rsidRDefault="006C459F" w:rsidP="00B3787D">
      <w:pPr>
        <w:pStyle w:val="RFPAnswerlevel1"/>
        <w:spacing w:before="240" w:after="60"/>
      </w:pPr>
      <w:r w:rsidRPr="007D0A48">
        <w:rPr>
          <w:b/>
          <w:bCs/>
        </w:rPr>
        <w:t>Title</w:t>
      </w:r>
      <w:r w:rsidR="002F56C9" w:rsidRPr="007D0A48">
        <w:rPr>
          <w:b/>
          <w:bCs/>
        </w:rPr>
        <w:t>:</w:t>
      </w:r>
      <w:r w:rsidR="002F56C9" w:rsidRPr="00DD0717">
        <w:t xml:space="preserve"> ______________________</w:t>
      </w:r>
      <w:r w:rsidR="007D0A48">
        <w:t>__</w:t>
      </w:r>
      <w:r w:rsidR="002F56C9" w:rsidRPr="00DD0717">
        <w:t>________</w:t>
      </w:r>
      <w:r w:rsidR="00B3787D">
        <w:t xml:space="preserve"> </w:t>
      </w:r>
      <w:r w:rsidR="004A7D7D">
        <w:br/>
      </w:r>
      <w:r w:rsidR="004A7D7D">
        <w:br/>
      </w:r>
      <w:r w:rsidR="00B3787D" w:rsidRPr="00B3787D">
        <w:rPr>
          <w:b/>
          <w:bCs/>
        </w:rPr>
        <w:t>Phone:</w:t>
      </w:r>
      <w:r w:rsidR="00B3787D">
        <w:t xml:space="preserve"> _______________________________</w:t>
      </w:r>
    </w:p>
    <w:p w14:paraId="143969C5" w14:textId="03982898" w:rsidR="00AD12A2" w:rsidRDefault="00AD12A2">
      <w:pPr>
        <w:spacing w:after="160" w:line="259" w:lineRule="auto"/>
        <w:rPr>
          <w:rFonts w:ascii="Calibri" w:hAnsi="Calibri"/>
          <w:sz w:val="24"/>
        </w:rPr>
      </w:pPr>
    </w:p>
    <w:sectPr w:rsidR="00AD12A2" w:rsidSect="009D2883">
      <w:pgSz w:w="12240" w:h="15840"/>
      <w:pgMar w:top="1008" w:right="1296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3606" w14:textId="77777777" w:rsidR="00BB6456" w:rsidRDefault="00BB6456" w:rsidP="00871EC6">
      <w:r>
        <w:separator/>
      </w:r>
    </w:p>
  </w:endnote>
  <w:endnote w:type="continuationSeparator" w:id="0">
    <w:p w14:paraId="3B3C54FA" w14:textId="77777777" w:rsidR="00BB6456" w:rsidRDefault="00BB6456" w:rsidP="008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DC8" w14:textId="77777777" w:rsidR="00BB6456" w:rsidRDefault="00BB6456" w:rsidP="00871EC6">
      <w:r>
        <w:separator/>
      </w:r>
    </w:p>
  </w:footnote>
  <w:footnote w:type="continuationSeparator" w:id="0">
    <w:p w14:paraId="1591A43F" w14:textId="77777777" w:rsidR="00BB6456" w:rsidRDefault="00BB6456" w:rsidP="0087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09E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E8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861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263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FE20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AE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0494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263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B7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028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E77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D812DE"/>
    <w:multiLevelType w:val="hybridMultilevel"/>
    <w:tmpl w:val="8F74FB52"/>
    <w:lvl w:ilvl="0" w:tplc="44189F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71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711973"/>
    <w:multiLevelType w:val="hybridMultilevel"/>
    <w:tmpl w:val="3BA46DDE"/>
    <w:lvl w:ilvl="0" w:tplc="4BFC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B0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D19FF"/>
    <w:multiLevelType w:val="hybridMultilevel"/>
    <w:tmpl w:val="280488AC"/>
    <w:lvl w:ilvl="0" w:tplc="E8FCCB56">
      <w:start w:val="1"/>
      <w:numFmt w:val="bullet"/>
      <w:pStyle w:val="RFPListParagraph-ExecutiveSummary-Portolio"/>
      <w:lvlText w:val=""/>
      <w:lvlJc w:val="left"/>
      <w:pPr>
        <w:ind w:left="720" w:hanging="360"/>
      </w:pPr>
      <w:rPr>
        <w:rFonts w:ascii="Symbol" w:hAnsi="Symbol" w:hint="default"/>
        <w:color w:val="E0B0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0043D"/>
    <w:multiLevelType w:val="hybridMultilevel"/>
    <w:tmpl w:val="F1B4204E"/>
    <w:lvl w:ilvl="0" w:tplc="05D4EA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D76C5"/>
    <w:multiLevelType w:val="multilevel"/>
    <w:tmpl w:val="8586053C"/>
    <w:lvl w:ilvl="0">
      <w:start w:val="1"/>
      <w:numFmt w:val="bullet"/>
      <w:pStyle w:val="RFPBullet1"/>
      <w:lvlText w:val=""/>
      <w:lvlJc w:val="left"/>
      <w:pPr>
        <w:ind w:left="720" w:hanging="363"/>
      </w:pPr>
      <w:rPr>
        <w:rFonts w:ascii="Symbol" w:hAnsi="Symbol" w:hint="default"/>
        <w:color w:val="E0B030"/>
      </w:rPr>
    </w:lvl>
    <w:lvl w:ilvl="1">
      <w:start w:val="1"/>
      <w:numFmt w:val="bullet"/>
      <w:pStyle w:val="RFPBullet2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pStyle w:val="RFPBullet3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775DC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E8A5556"/>
    <w:multiLevelType w:val="hybridMultilevel"/>
    <w:tmpl w:val="9F14498A"/>
    <w:lvl w:ilvl="0" w:tplc="A9DCDB56">
      <w:start w:val="1"/>
      <w:numFmt w:val="decimal"/>
      <w:pStyle w:val="RFPNumberedlist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971484">
    <w:abstractNumId w:val="16"/>
  </w:num>
  <w:num w:numId="2" w16cid:durableId="1140654606">
    <w:abstractNumId w:val="9"/>
  </w:num>
  <w:num w:numId="3" w16cid:durableId="525025768">
    <w:abstractNumId w:val="7"/>
  </w:num>
  <w:num w:numId="4" w16cid:durableId="1387608432">
    <w:abstractNumId w:val="6"/>
  </w:num>
  <w:num w:numId="5" w16cid:durableId="65229929">
    <w:abstractNumId w:val="5"/>
  </w:num>
  <w:num w:numId="6" w16cid:durableId="369577797">
    <w:abstractNumId w:val="4"/>
  </w:num>
  <w:num w:numId="7" w16cid:durableId="888032174">
    <w:abstractNumId w:val="8"/>
  </w:num>
  <w:num w:numId="8" w16cid:durableId="1402486766">
    <w:abstractNumId w:val="3"/>
  </w:num>
  <w:num w:numId="9" w16cid:durableId="1077943077">
    <w:abstractNumId w:val="2"/>
  </w:num>
  <w:num w:numId="10" w16cid:durableId="1018199824">
    <w:abstractNumId w:val="1"/>
  </w:num>
  <w:num w:numId="11" w16cid:durableId="1670477062">
    <w:abstractNumId w:val="0"/>
  </w:num>
  <w:num w:numId="12" w16cid:durableId="1752462220">
    <w:abstractNumId w:val="14"/>
  </w:num>
  <w:num w:numId="13" w16cid:durableId="1605724293">
    <w:abstractNumId w:val="18"/>
  </w:num>
  <w:num w:numId="14" w16cid:durableId="461309656">
    <w:abstractNumId w:val="10"/>
  </w:num>
  <w:num w:numId="15" w16cid:durableId="566494201">
    <w:abstractNumId w:val="12"/>
  </w:num>
  <w:num w:numId="16" w16cid:durableId="1287278720">
    <w:abstractNumId w:val="17"/>
  </w:num>
  <w:num w:numId="17" w16cid:durableId="662586072">
    <w:abstractNumId w:val="13"/>
  </w:num>
  <w:num w:numId="18" w16cid:durableId="873226521">
    <w:abstractNumId w:val="15"/>
  </w:num>
  <w:num w:numId="19" w16cid:durableId="43086048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27"/>
    <w:rsid w:val="00001332"/>
    <w:rsid w:val="0000311D"/>
    <w:rsid w:val="00004BA4"/>
    <w:rsid w:val="00005799"/>
    <w:rsid w:val="00016CFC"/>
    <w:rsid w:val="00021246"/>
    <w:rsid w:val="0002312C"/>
    <w:rsid w:val="00023A8C"/>
    <w:rsid w:val="00031F49"/>
    <w:rsid w:val="00032CCD"/>
    <w:rsid w:val="00035A51"/>
    <w:rsid w:val="00035DC8"/>
    <w:rsid w:val="00043A3B"/>
    <w:rsid w:val="000470E4"/>
    <w:rsid w:val="000476BC"/>
    <w:rsid w:val="0005732F"/>
    <w:rsid w:val="000942D3"/>
    <w:rsid w:val="00097CF6"/>
    <w:rsid w:val="000A3445"/>
    <w:rsid w:val="000B25A7"/>
    <w:rsid w:val="000B5B7F"/>
    <w:rsid w:val="000B73E6"/>
    <w:rsid w:val="000C664D"/>
    <w:rsid w:val="000C678C"/>
    <w:rsid w:val="000D34B3"/>
    <w:rsid w:val="000E4526"/>
    <w:rsid w:val="000F0584"/>
    <w:rsid w:val="000F1FD2"/>
    <w:rsid w:val="00103947"/>
    <w:rsid w:val="00110B72"/>
    <w:rsid w:val="00113B3C"/>
    <w:rsid w:val="0011637C"/>
    <w:rsid w:val="00120174"/>
    <w:rsid w:val="00121FEC"/>
    <w:rsid w:val="00136CB1"/>
    <w:rsid w:val="00142158"/>
    <w:rsid w:val="00142A96"/>
    <w:rsid w:val="00142E5C"/>
    <w:rsid w:val="0014360A"/>
    <w:rsid w:val="00143A3D"/>
    <w:rsid w:val="00143CF2"/>
    <w:rsid w:val="00150670"/>
    <w:rsid w:val="00152A1B"/>
    <w:rsid w:val="00161D23"/>
    <w:rsid w:val="00162163"/>
    <w:rsid w:val="001755BF"/>
    <w:rsid w:val="00176342"/>
    <w:rsid w:val="001853EC"/>
    <w:rsid w:val="001854AA"/>
    <w:rsid w:val="00185A4F"/>
    <w:rsid w:val="00186357"/>
    <w:rsid w:val="00187F12"/>
    <w:rsid w:val="001A4452"/>
    <w:rsid w:val="001A63DB"/>
    <w:rsid w:val="001B4498"/>
    <w:rsid w:val="001B6607"/>
    <w:rsid w:val="001C2060"/>
    <w:rsid w:val="001C4269"/>
    <w:rsid w:val="001D081D"/>
    <w:rsid w:val="00203518"/>
    <w:rsid w:val="00210E03"/>
    <w:rsid w:val="002164EC"/>
    <w:rsid w:val="002262EC"/>
    <w:rsid w:val="00237FD9"/>
    <w:rsid w:val="00264641"/>
    <w:rsid w:val="00273DAA"/>
    <w:rsid w:val="002835D9"/>
    <w:rsid w:val="00284E73"/>
    <w:rsid w:val="002A7803"/>
    <w:rsid w:val="002B0DF9"/>
    <w:rsid w:val="002B3A59"/>
    <w:rsid w:val="002C1EEF"/>
    <w:rsid w:val="002C563E"/>
    <w:rsid w:val="002C709B"/>
    <w:rsid w:val="002D3DA6"/>
    <w:rsid w:val="002E2C22"/>
    <w:rsid w:val="002E549F"/>
    <w:rsid w:val="002F0A85"/>
    <w:rsid w:val="002F4514"/>
    <w:rsid w:val="002F4749"/>
    <w:rsid w:val="002F56C9"/>
    <w:rsid w:val="003001C2"/>
    <w:rsid w:val="00313EA6"/>
    <w:rsid w:val="00331C92"/>
    <w:rsid w:val="00334F75"/>
    <w:rsid w:val="003414D8"/>
    <w:rsid w:val="003569DD"/>
    <w:rsid w:val="00357666"/>
    <w:rsid w:val="00360AAF"/>
    <w:rsid w:val="0036120A"/>
    <w:rsid w:val="00371A8F"/>
    <w:rsid w:val="00375376"/>
    <w:rsid w:val="00375D44"/>
    <w:rsid w:val="003808B9"/>
    <w:rsid w:val="00383918"/>
    <w:rsid w:val="00387045"/>
    <w:rsid w:val="00387ED4"/>
    <w:rsid w:val="0039052C"/>
    <w:rsid w:val="00391D73"/>
    <w:rsid w:val="0039322F"/>
    <w:rsid w:val="003B10A1"/>
    <w:rsid w:val="003B149D"/>
    <w:rsid w:val="003C54A9"/>
    <w:rsid w:val="003D7CF3"/>
    <w:rsid w:val="003F0A6F"/>
    <w:rsid w:val="003F5C87"/>
    <w:rsid w:val="00407165"/>
    <w:rsid w:val="004159E9"/>
    <w:rsid w:val="0043261E"/>
    <w:rsid w:val="00433C67"/>
    <w:rsid w:val="004352F0"/>
    <w:rsid w:val="0044233A"/>
    <w:rsid w:val="00442C25"/>
    <w:rsid w:val="00447975"/>
    <w:rsid w:val="00451584"/>
    <w:rsid w:val="00454E66"/>
    <w:rsid w:val="0047101F"/>
    <w:rsid w:val="004753BF"/>
    <w:rsid w:val="00481088"/>
    <w:rsid w:val="00483F6A"/>
    <w:rsid w:val="004A0B75"/>
    <w:rsid w:val="004A3DDD"/>
    <w:rsid w:val="004A638F"/>
    <w:rsid w:val="004A7D7D"/>
    <w:rsid w:val="004B19AC"/>
    <w:rsid w:val="004E264E"/>
    <w:rsid w:val="004E6F8B"/>
    <w:rsid w:val="004E6FB5"/>
    <w:rsid w:val="004F5369"/>
    <w:rsid w:val="004F5D69"/>
    <w:rsid w:val="00515ABB"/>
    <w:rsid w:val="00517A6C"/>
    <w:rsid w:val="0052095B"/>
    <w:rsid w:val="00525308"/>
    <w:rsid w:val="005427AC"/>
    <w:rsid w:val="00545E84"/>
    <w:rsid w:val="00561DEF"/>
    <w:rsid w:val="0056580A"/>
    <w:rsid w:val="00571F76"/>
    <w:rsid w:val="00574609"/>
    <w:rsid w:val="00574CD7"/>
    <w:rsid w:val="005A5479"/>
    <w:rsid w:val="006140DC"/>
    <w:rsid w:val="00624E13"/>
    <w:rsid w:val="00641878"/>
    <w:rsid w:val="00647858"/>
    <w:rsid w:val="006478FD"/>
    <w:rsid w:val="00651C51"/>
    <w:rsid w:val="0065481F"/>
    <w:rsid w:val="0065663F"/>
    <w:rsid w:val="00657CFB"/>
    <w:rsid w:val="00660F9D"/>
    <w:rsid w:val="00663E44"/>
    <w:rsid w:val="006643D6"/>
    <w:rsid w:val="00666C7F"/>
    <w:rsid w:val="00673320"/>
    <w:rsid w:val="006739E5"/>
    <w:rsid w:val="00673B98"/>
    <w:rsid w:val="00680CDE"/>
    <w:rsid w:val="00686475"/>
    <w:rsid w:val="006A30A2"/>
    <w:rsid w:val="006A62D3"/>
    <w:rsid w:val="006B3CEC"/>
    <w:rsid w:val="006B7BFB"/>
    <w:rsid w:val="006B7CF0"/>
    <w:rsid w:val="006C359F"/>
    <w:rsid w:val="006C459F"/>
    <w:rsid w:val="006D5ABA"/>
    <w:rsid w:val="006F422A"/>
    <w:rsid w:val="006F7A5B"/>
    <w:rsid w:val="0070182A"/>
    <w:rsid w:val="00714485"/>
    <w:rsid w:val="00715396"/>
    <w:rsid w:val="00715A48"/>
    <w:rsid w:val="00723C14"/>
    <w:rsid w:val="00732A9C"/>
    <w:rsid w:val="007360DF"/>
    <w:rsid w:val="007401B5"/>
    <w:rsid w:val="0074485A"/>
    <w:rsid w:val="007569B2"/>
    <w:rsid w:val="00774208"/>
    <w:rsid w:val="0078110B"/>
    <w:rsid w:val="00785EE3"/>
    <w:rsid w:val="00795393"/>
    <w:rsid w:val="007A0B80"/>
    <w:rsid w:val="007B2008"/>
    <w:rsid w:val="007B20F9"/>
    <w:rsid w:val="007B4442"/>
    <w:rsid w:val="007B76D6"/>
    <w:rsid w:val="007C5852"/>
    <w:rsid w:val="007D0233"/>
    <w:rsid w:val="007D0A48"/>
    <w:rsid w:val="007D33F5"/>
    <w:rsid w:val="007D6B3D"/>
    <w:rsid w:val="007E2862"/>
    <w:rsid w:val="007E654C"/>
    <w:rsid w:val="007E6989"/>
    <w:rsid w:val="00811C7E"/>
    <w:rsid w:val="00811D75"/>
    <w:rsid w:val="00824744"/>
    <w:rsid w:val="00826A9B"/>
    <w:rsid w:val="00831E6E"/>
    <w:rsid w:val="00835851"/>
    <w:rsid w:val="00847358"/>
    <w:rsid w:val="00851792"/>
    <w:rsid w:val="00854B98"/>
    <w:rsid w:val="008705A3"/>
    <w:rsid w:val="00871EC6"/>
    <w:rsid w:val="00890332"/>
    <w:rsid w:val="00892FE5"/>
    <w:rsid w:val="008931B8"/>
    <w:rsid w:val="00893931"/>
    <w:rsid w:val="008A1D9C"/>
    <w:rsid w:val="008A5551"/>
    <w:rsid w:val="008B767A"/>
    <w:rsid w:val="008E0C79"/>
    <w:rsid w:val="008E0F70"/>
    <w:rsid w:val="008E18FD"/>
    <w:rsid w:val="008E6779"/>
    <w:rsid w:val="00901005"/>
    <w:rsid w:val="00916F48"/>
    <w:rsid w:val="0093210F"/>
    <w:rsid w:val="009518CA"/>
    <w:rsid w:val="00960EB3"/>
    <w:rsid w:val="00964576"/>
    <w:rsid w:val="00982417"/>
    <w:rsid w:val="00983A54"/>
    <w:rsid w:val="00985EE5"/>
    <w:rsid w:val="0099330D"/>
    <w:rsid w:val="00997C2E"/>
    <w:rsid w:val="009A32C9"/>
    <w:rsid w:val="009A7B34"/>
    <w:rsid w:val="009C5427"/>
    <w:rsid w:val="009D2883"/>
    <w:rsid w:val="009F6937"/>
    <w:rsid w:val="00A10341"/>
    <w:rsid w:val="00A10FFB"/>
    <w:rsid w:val="00A151DD"/>
    <w:rsid w:val="00A238D7"/>
    <w:rsid w:val="00A30CFF"/>
    <w:rsid w:val="00A37C54"/>
    <w:rsid w:val="00A64129"/>
    <w:rsid w:val="00A674F4"/>
    <w:rsid w:val="00A81B81"/>
    <w:rsid w:val="00A83420"/>
    <w:rsid w:val="00A86805"/>
    <w:rsid w:val="00A93DCD"/>
    <w:rsid w:val="00AA0D38"/>
    <w:rsid w:val="00AA0DAA"/>
    <w:rsid w:val="00AA2B9B"/>
    <w:rsid w:val="00AD12A2"/>
    <w:rsid w:val="00AD3B0F"/>
    <w:rsid w:val="00AD3BE0"/>
    <w:rsid w:val="00AD61FA"/>
    <w:rsid w:val="00AE1C4A"/>
    <w:rsid w:val="00AF01E4"/>
    <w:rsid w:val="00AF4A63"/>
    <w:rsid w:val="00AF517A"/>
    <w:rsid w:val="00B00D49"/>
    <w:rsid w:val="00B02DFE"/>
    <w:rsid w:val="00B03285"/>
    <w:rsid w:val="00B033AC"/>
    <w:rsid w:val="00B04296"/>
    <w:rsid w:val="00B1360E"/>
    <w:rsid w:val="00B226CB"/>
    <w:rsid w:val="00B274F5"/>
    <w:rsid w:val="00B30F74"/>
    <w:rsid w:val="00B3787D"/>
    <w:rsid w:val="00B471AC"/>
    <w:rsid w:val="00B53F4E"/>
    <w:rsid w:val="00B54427"/>
    <w:rsid w:val="00B6776D"/>
    <w:rsid w:val="00B80C9C"/>
    <w:rsid w:val="00B95D6C"/>
    <w:rsid w:val="00BA71B9"/>
    <w:rsid w:val="00BB6456"/>
    <w:rsid w:val="00BB7AFD"/>
    <w:rsid w:val="00BD6B34"/>
    <w:rsid w:val="00BE39B4"/>
    <w:rsid w:val="00BF20A6"/>
    <w:rsid w:val="00BF2894"/>
    <w:rsid w:val="00C03534"/>
    <w:rsid w:val="00C07E91"/>
    <w:rsid w:val="00C16862"/>
    <w:rsid w:val="00C215E4"/>
    <w:rsid w:val="00C24106"/>
    <w:rsid w:val="00C433AE"/>
    <w:rsid w:val="00C43830"/>
    <w:rsid w:val="00C46A3B"/>
    <w:rsid w:val="00C639C9"/>
    <w:rsid w:val="00C63AC5"/>
    <w:rsid w:val="00C65753"/>
    <w:rsid w:val="00C66E02"/>
    <w:rsid w:val="00C721AD"/>
    <w:rsid w:val="00C76B60"/>
    <w:rsid w:val="00C77BC5"/>
    <w:rsid w:val="00C81769"/>
    <w:rsid w:val="00C84C0C"/>
    <w:rsid w:val="00C923E6"/>
    <w:rsid w:val="00CA1169"/>
    <w:rsid w:val="00CA3B8A"/>
    <w:rsid w:val="00CB0A18"/>
    <w:rsid w:val="00CB6D10"/>
    <w:rsid w:val="00CC0991"/>
    <w:rsid w:val="00CD50C1"/>
    <w:rsid w:val="00CE2ED7"/>
    <w:rsid w:val="00CF63FA"/>
    <w:rsid w:val="00D00777"/>
    <w:rsid w:val="00D14721"/>
    <w:rsid w:val="00D21A91"/>
    <w:rsid w:val="00D25E4C"/>
    <w:rsid w:val="00D27C36"/>
    <w:rsid w:val="00D30AD1"/>
    <w:rsid w:val="00D33476"/>
    <w:rsid w:val="00D4398D"/>
    <w:rsid w:val="00D479DC"/>
    <w:rsid w:val="00D47B8E"/>
    <w:rsid w:val="00D50618"/>
    <w:rsid w:val="00D56BC6"/>
    <w:rsid w:val="00D819FD"/>
    <w:rsid w:val="00D94D6B"/>
    <w:rsid w:val="00D96F19"/>
    <w:rsid w:val="00DB159F"/>
    <w:rsid w:val="00DD0717"/>
    <w:rsid w:val="00DD2D19"/>
    <w:rsid w:val="00DD5DC0"/>
    <w:rsid w:val="00DE1E28"/>
    <w:rsid w:val="00DF2772"/>
    <w:rsid w:val="00E10B01"/>
    <w:rsid w:val="00E11137"/>
    <w:rsid w:val="00E13938"/>
    <w:rsid w:val="00E13F98"/>
    <w:rsid w:val="00E16C8E"/>
    <w:rsid w:val="00E217D3"/>
    <w:rsid w:val="00E402D0"/>
    <w:rsid w:val="00E42663"/>
    <w:rsid w:val="00E43C27"/>
    <w:rsid w:val="00E46712"/>
    <w:rsid w:val="00E50B7A"/>
    <w:rsid w:val="00E51CAC"/>
    <w:rsid w:val="00E52DC5"/>
    <w:rsid w:val="00E643CC"/>
    <w:rsid w:val="00E66065"/>
    <w:rsid w:val="00E66544"/>
    <w:rsid w:val="00E835E1"/>
    <w:rsid w:val="00E8541D"/>
    <w:rsid w:val="00E90817"/>
    <w:rsid w:val="00E917D6"/>
    <w:rsid w:val="00EA0CE1"/>
    <w:rsid w:val="00EA112C"/>
    <w:rsid w:val="00EA2674"/>
    <w:rsid w:val="00EA327C"/>
    <w:rsid w:val="00EA5CFB"/>
    <w:rsid w:val="00EA614C"/>
    <w:rsid w:val="00EC26B5"/>
    <w:rsid w:val="00EC47B9"/>
    <w:rsid w:val="00ED5391"/>
    <w:rsid w:val="00ED62B7"/>
    <w:rsid w:val="00EE2144"/>
    <w:rsid w:val="00EE7EE1"/>
    <w:rsid w:val="00EF5464"/>
    <w:rsid w:val="00F07E9F"/>
    <w:rsid w:val="00F21025"/>
    <w:rsid w:val="00F23484"/>
    <w:rsid w:val="00F34530"/>
    <w:rsid w:val="00F35465"/>
    <w:rsid w:val="00F44AC7"/>
    <w:rsid w:val="00F45BA7"/>
    <w:rsid w:val="00F470B6"/>
    <w:rsid w:val="00F53EC5"/>
    <w:rsid w:val="00F54E3E"/>
    <w:rsid w:val="00F60DBD"/>
    <w:rsid w:val="00F61EB8"/>
    <w:rsid w:val="00F73AC6"/>
    <w:rsid w:val="00F853AD"/>
    <w:rsid w:val="00F86794"/>
    <w:rsid w:val="00F90575"/>
    <w:rsid w:val="00F911FF"/>
    <w:rsid w:val="00F94EF7"/>
    <w:rsid w:val="00FA3CA2"/>
    <w:rsid w:val="00FB1789"/>
    <w:rsid w:val="00FB7735"/>
    <w:rsid w:val="00FD6237"/>
    <w:rsid w:val="00FE5B07"/>
    <w:rsid w:val="00FE7D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55FDB25D"/>
  <w15:chartTrackingRefBased/>
  <w15:docId w15:val="{00898D9F-7668-4CB2-BF62-2FA57BF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unhideWhenUsed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BC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47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917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9175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7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60F3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76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917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476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17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476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0F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76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0F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476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476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6BC"/>
    <w:rPr>
      <w:color w:val="0563C1" w:themeColor="hyperlink"/>
      <w:u w:val="single"/>
    </w:rPr>
  </w:style>
  <w:style w:type="paragraph" w:customStyle="1" w:styleId="RFPCoverPagePreparedline1">
    <w:name w:val="*RFP Cover Page_Prepared line 1"/>
    <w:next w:val="RFPCoverPagePreparedline2"/>
    <w:rsid w:val="000476BC"/>
    <w:pPr>
      <w:spacing w:after="120" w:line="240" w:lineRule="auto"/>
      <w:jc w:val="center"/>
    </w:pPr>
    <w:rPr>
      <w:rFonts w:ascii="Arial" w:eastAsia="Times New Roman" w:hAnsi="Arial" w:cs="Times New Roman"/>
      <w:b/>
      <w:noProof/>
      <w:color w:val="636466"/>
      <w:sz w:val="24"/>
      <w:szCs w:val="20"/>
    </w:rPr>
  </w:style>
  <w:style w:type="paragraph" w:customStyle="1" w:styleId="RFPCoverPagePreparedline2">
    <w:name w:val="*RFP Cover Page_Prepared line 2"/>
    <w:rsid w:val="000476BC"/>
    <w:pPr>
      <w:spacing w:after="0" w:line="240" w:lineRule="auto"/>
      <w:jc w:val="center"/>
    </w:pPr>
    <w:rPr>
      <w:rFonts w:ascii="Arial" w:eastAsia="Times New Roman" w:hAnsi="Arial" w:cs="Times New Roman"/>
      <w:noProof/>
      <w:color w:val="636466"/>
      <w:sz w:val="24"/>
      <w:szCs w:val="20"/>
    </w:rPr>
  </w:style>
  <w:style w:type="paragraph" w:customStyle="1" w:styleId="RFPCoverPageTitleline2">
    <w:name w:val="*RFP Cover Page_Title line 2"/>
    <w:basedOn w:val="Normal"/>
    <w:rsid w:val="000476BC"/>
    <w:pPr>
      <w:spacing w:after="240"/>
    </w:pPr>
    <w:rPr>
      <w:rFonts w:ascii="Calibri" w:hAnsi="Calibri"/>
      <w:bCs/>
      <w:i/>
      <w:noProof/>
      <w:color w:val="0C2074"/>
      <w:sz w:val="40"/>
      <w:szCs w:val="2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uiPriority w:val="39"/>
    <w:rsid w:val="000476BC"/>
    <w:pPr>
      <w:tabs>
        <w:tab w:val="right" w:leader="dot" w:pos="9072"/>
      </w:tabs>
    </w:pPr>
    <w:rPr>
      <w:rFonts w:ascii="Calibri Light" w:hAnsi="Calibri Light"/>
      <w:b/>
      <w:color w:val="002060"/>
      <w:sz w:val="28"/>
    </w:rPr>
  </w:style>
  <w:style w:type="paragraph" w:styleId="BodyText">
    <w:name w:val="Body Text"/>
    <w:basedOn w:val="Normal"/>
    <w:link w:val="BodyTextChar"/>
    <w:uiPriority w:val="1"/>
    <w:qFormat/>
    <w:rsid w:val="000476BC"/>
    <w:rPr>
      <w:b/>
      <w:color w:val="002060"/>
    </w:rPr>
  </w:style>
  <w:style w:type="character" w:customStyle="1" w:styleId="BodyTextChar">
    <w:name w:val="Body Text Char"/>
    <w:basedOn w:val="DefaultParagraphFont"/>
    <w:link w:val="BodyText"/>
    <w:uiPriority w:val="1"/>
    <w:rsid w:val="000476BC"/>
    <w:rPr>
      <w:rFonts w:eastAsia="Times New Roman" w:cs="Times New Roman"/>
      <w:b/>
      <w:color w:val="002060"/>
      <w:szCs w:val="20"/>
    </w:rPr>
  </w:style>
  <w:style w:type="paragraph" w:styleId="BodyTextIndent">
    <w:name w:val="Body Text Indent"/>
    <w:basedOn w:val="Normal"/>
    <w:link w:val="BodyTextIndentChar"/>
    <w:rsid w:val="000476BC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0476BC"/>
    <w:rPr>
      <w:rFonts w:eastAsia="Times New Roman" w:cs="Times New Roman"/>
      <w:szCs w:val="20"/>
    </w:rPr>
  </w:style>
  <w:style w:type="character" w:customStyle="1" w:styleId="A4">
    <w:name w:val="A4"/>
    <w:uiPriority w:val="99"/>
    <w:rsid w:val="00673320"/>
    <w:rPr>
      <w:rFonts w:ascii="HelveticaNeue Condensed" w:hAnsi="HelveticaNeue Condensed" w:hint="default"/>
      <w:b/>
      <w:bCs/>
      <w:color w:val="000000"/>
    </w:rPr>
  </w:style>
  <w:style w:type="paragraph" w:customStyle="1" w:styleId="RFPAnswerlevel2">
    <w:name w:val="*RFP Answer_level 2"/>
    <w:rsid w:val="000476BC"/>
    <w:pPr>
      <w:spacing w:after="18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paragraph" w:customStyle="1" w:styleId="RFPBullet1">
    <w:name w:val="*RFP Bullet 1"/>
    <w:qFormat/>
    <w:rsid w:val="000476BC"/>
    <w:pPr>
      <w:numPr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RFPQuestionlevel2">
    <w:name w:val="*RFP Question_level 2"/>
    <w:autoRedefine/>
    <w:qFormat/>
    <w:rsid w:val="00785EE3"/>
    <w:pPr>
      <w:spacing w:after="180" w:line="240" w:lineRule="auto"/>
      <w:ind w:left="720" w:hanging="720"/>
    </w:pPr>
    <w:rPr>
      <w:rFonts w:eastAsia="Times New Roman" w:cstheme="majorHAnsi"/>
      <w:b/>
      <w:bCs/>
      <w:snapToGrid w:val="0"/>
      <w:color w:val="67B2E8"/>
      <w:sz w:val="24"/>
      <w:szCs w:val="24"/>
    </w:rPr>
  </w:style>
  <w:style w:type="paragraph" w:customStyle="1" w:styleId="RFPQuestionlevel1">
    <w:name w:val="*RFP Question_level 1"/>
    <w:next w:val="RFPAnswerlevel1"/>
    <w:qFormat/>
    <w:rsid w:val="000476BC"/>
    <w:pPr>
      <w:spacing w:after="180" w:line="240" w:lineRule="auto"/>
    </w:pPr>
    <w:rPr>
      <w:rFonts w:ascii="Calibri" w:eastAsia="Times New Roman" w:hAnsi="Calibri" w:cs="Times New Roman"/>
      <w:b/>
      <w:bCs/>
      <w:snapToGrid w:val="0"/>
      <w:color w:val="0C2074"/>
      <w:sz w:val="28"/>
      <w:szCs w:val="20"/>
    </w:rPr>
  </w:style>
  <w:style w:type="paragraph" w:customStyle="1" w:styleId="RFPAnswerlevel1">
    <w:name w:val="*RFP Answer_level 1"/>
    <w:link w:val="RFPAnswerlevel1Char"/>
    <w:qFormat/>
    <w:rsid w:val="000476BC"/>
    <w:pPr>
      <w:spacing w:after="18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RFPSectionHeading1">
    <w:name w:val="*RFP Section Heading 1"/>
    <w:next w:val="RFPQuestionlevel1"/>
    <w:qFormat/>
    <w:rsid w:val="000476BC"/>
    <w:pPr>
      <w:pBdr>
        <w:top w:val="single" w:sz="24" w:space="4" w:color="67B2E8"/>
        <w:bottom w:val="single" w:sz="12" w:space="2" w:color="67B2E8"/>
      </w:pBdr>
      <w:shd w:val="clear" w:color="auto" w:fill="FFFFFF" w:themeFill="background1"/>
      <w:spacing w:after="360"/>
      <w:jc w:val="center"/>
    </w:pPr>
    <w:rPr>
      <w:rFonts w:ascii="Calibri" w:eastAsia="Times New Roman" w:hAnsi="Calibri" w:cs="Times New Roman"/>
      <w:b/>
      <w:bCs/>
      <w:caps/>
      <w:color w:val="0C2074"/>
      <w:spacing w:val="122"/>
      <w:sz w:val="52"/>
      <w:szCs w:val="20"/>
    </w:rPr>
  </w:style>
  <w:style w:type="paragraph" w:customStyle="1" w:styleId="RFPSectionHeading2">
    <w:name w:val="*RFP Section Heading 2"/>
    <w:next w:val="RFPQuestionlevel1"/>
    <w:rsid w:val="009C5427"/>
    <w:pPr>
      <w:keepNext/>
      <w:spacing w:after="180" w:line="240" w:lineRule="auto"/>
    </w:pPr>
    <w:rPr>
      <w:rFonts w:ascii="Calibri" w:eastAsia="Times New Roman" w:hAnsi="Calibri" w:cs="Times New Roman"/>
      <w:b/>
      <w:noProof/>
      <w:color w:val="0C2074"/>
      <w:sz w:val="32"/>
      <w:szCs w:val="20"/>
    </w:rPr>
  </w:style>
  <w:style w:type="paragraph" w:customStyle="1" w:styleId="RFPAnswerHeadinglevel1">
    <w:name w:val="*RFP Answer Heading_level 1"/>
    <w:next w:val="RFPAnswerlevel1"/>
    <w:rsid w:val="000476BC"/>
    <w:pPr>
      <w:keepNext/>
      <w:spacing w:after="180" w:line="240" w:lineRule="auto"/>
    </w:pPr>
    <w:rPr>
      <w:rFonts w:ascii="Calibri" w:eastAsia="Times New Roman" w:hAnsi="Calibri" w:cs="Times New Roman"/>
      <w:b/>
      <w:color w:val="67B2E8"/>
      <w:sz w:val="28"/>
      <w:szCs w:val="20"/>
    </w:rPr>
  </w:style>
  <w:style w:type="paragraph" w:customStyle="1" w:styleId="RFPAnswerHeadinglevel2">
    <w:name w:val="*RFP Answer Heading_level 2"/>
    <w:basedOn w:val="RFPAnswerHeadinglevel1"/>
    <w:next w:val="RFPAnswerlevel1"/>
    <w:rsid w:val="000476BC"/>
    <w:rPr>
      <w:color w:val="0C2074"/>
      <w:sz w:val="24"/>
    </w:rPr>
  </w:style>
  <w:style w:type="paragraph" w:customStyle="1" w:styleId="RFPBullet2">
    <w:name w:val="*RFP Bullet 2"/>
    <w:qFormat/>
    <w:rsid w:val="000476BC"/>
    <w:pPr>
      <w:numPr>
        <w:ilvl w:val="1"/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RFPQuestionlevel3">
    <w:name w:val="*RFP Question_level 3"/>
    <w:rsid w:val="000476BC"/>
    <w:pPr>
      <w:spacing w:after="180" w:line="240" w:lineRule="auto"/>
      <w:ind w:left="1800" w:hanging="720"/>
    </w:pPr>
    <w:rPr>
      <w:rFonts w:ascii="Calibri" w:eastAsia="Times New Roman" w:hAnsi="Calibri" w:cs="Times New Roman"/>
      <w:b/>
      <w:noProof/>
      <w:sz w:val="24"/>
      <w:szCs w:val="20"/>
    </w:rPr>
  </w:style>
  <w:style w:type="paragraph" w:customStyle="1" w:styleId="RFPAnswerlevel3">
    <w:name w:val="*RFP Answer_level 3"/>
    <w:rsid w:val="000476BC"/>
    <w:pPr>
      <w:spacing w:after="180" w:line="240" w:lineRule="auto"/>
      <w:ind w:left="1440"/>
    </w:pPr>
    <w:rPr>
      <w:rFonts w:ascii="Calibri" w:eastAsia="Times New Roman" w:hAnsi="Calibri" w:cs="Times New Roman"/>
      <w:sz w:val="24"/>
      <w:szCs w:val="20"/>
    </w:rPr>
  </w:style>
  <w:style w:type="paragraph" w:customStyle="1" w:styleId="RFPAnswerHeadinglevel2indent">
    <w:name w:val="*RFP Answer Heading_level 2 indent"/>
    <w:basedOn w:val="RFPAnswerHeadinglevel2"/>
    <w:next w:val="RFPAnswerlevel2"/>
    <w:rsid w:val="000476BC"/>
    <w:pPr>
      <w:ind w:left="720"/>
    </w:pPr>
  </w:style>
  <w:style w:type="character" w:customStyle="1" w:styleId="RFPAnswerlevel1Char">
    <w:name w:val="*RFP Answer_level 1 Char"/>
    <w:link w:val="RFPAnswerlevel1"/>
    <w:locked/>
    <w:rsid w:val="000476BC"/>
    <w:rPr>
      <w:rFonts w:ascii="Calibri" w:eastAsia="Times New Roman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7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6B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BC"/>
    <w:rPr>
      <w:rFonts w:eastAsia="Times New Roman" w:cs="Times New Roman"/>
      <w:szCs w:val="20"/>
    </w:rPr>
  </w:style>
  <w:style w:type="paragraph" w:customStyle="1" w:styleId="RFPFooter">
    <w:name w:val="*RFP Footer"/>
    <w:autoRedefine/>
    <w:rsid w:val="000476BC"/>
    <w:pPr>
      <w:pBdr>
        <w:top w:val="single" w:sz="12" w:space="3" w:color="E0B030"/>
      </w:pBdr>
      <w:spacing w:after="0" w:line="240" w:lineRule="auto"/>
      <w:jc w:val="right"/>
    </w:pPr>
    <w:rPr>
      <w:rFonts w:eastAsia="Times New Roman" w:cs="Arial"/>
      <w:noProof/>
      <w:sz w:val="18"/>
      <w:szCs w:val="20"/>
    </w:rPr>
  </w:style>
  <w:style w:type="paragraph" w:customStyle="1" w:styleId="RFPBullet3">
    <w:name w:val="*RFP Bullet 3"/>
    <w:qFormat/>
    <w:rsid w:val="000476BC"/>
    <w:pPr>
      <w:numPr>
        <w:ilvl w:val="2"/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AuthorComment">
    <w:name w:val="Author Comment"/>
    <w:basedOn w:val="Normal"/>
    <w:qFormat/>
    <w:rsid w:val="000476B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Arial Rounded MT Bold" w:hAnsi="Arial Rounded MT Bold"/>
      <w:b/>
      <w:color w:val="FF000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6BC"/>
  </w:style>
  <w:style w:type="character" w:customStyle="1" w:styleId="RFPCharacterbluebold">
    <w:name w:val="*RFP Character blue bold"/>
    <w:qFormat/>
    <w:rsid w:val="000476BC"/>
    <w:rPr>
      <w:b/>
      <w:bCs/>
      <w:color w:val="0C207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6BC"/>
    <w:rPr>
      <w:rFonts w:eastAsia="Times New Roman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76BC"/>
    <w:rPr>
      <w:vertAlign w:val="superscript"/>
    </w:rPr>
  </w:style>
  <w:style w:type="paragraph" w:customStyle="1" w:styleId="RFPListParagraph-ExecutiveSummary-Portolio">
    <w:name w:val="*RFP List Paragraph - Executive Summary - Portolio"/>
    <w:qFormat/>
    <w:rsid w:val="000476BC"/>
    <w:pPr>
      <w:numPr>
        <w:numId w:val="12"/>
      </w:numPr>
      <w:spacing w:after="60" w:line="240" w:lineRule="auto"/>
    </w:pPr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6B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BC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6BC"/>
    <w:rPr>
      <w:vertAlign w:val="superscript"/>
    </w:rPr>
  </w:style>
  <w:style w:type="paragraph" w:customStyle="1" w:styleId="RFPSubheadCenter-ExecutiveSummary">
    <w:name w:val="*RFP Subhead Center - Executive Summary"/>
    <w:qFormat/>
    <w:rsid w:val="000476BC"/>
    <w:pPr>
      <w:jc w:val="center"/>
    </w:pPr>
    <w:rPr>
      <w:rFonts w:ascii="Calibri" w:hAnsi="Calibri" w:cs="Arial"/>
      <w:b/>
      <w:bCs/>
      <w:i/>
      <w:iCs/>
      <w:color w:val="0C2074"/>
      <w:sz w:val="26"/>
    </w:rPr>
  </w:style>
  <w:style w:type="character" w:styleId="BookTitle">
    <w:name w:val="Book Title"/>
    <w:basedOn w:val="DefaultParagraphFont"/>
    <w:uiPriority w:val="33"/>
    <w:semiHidden/>
    <w:rsid w:val="000476BC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476BC"/>
    <w:rPr>
      <w:i/>
      <w:iCs/>
      <w:color w:val="0C207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0476BC"/>
    <w:pPr>
      <w:tabs>
        <w:tab w:val="right" w:leader="dot" w:pos="9072"/>
      </w:tabs>
      <w:spacing w:after="100"/>
      <w:ind w:left="220"/>
    </w:pPr>
  </w:style>
  <w:style w:type="character" w:customStyle="1" w:styleId="RFPCharacterbold">
    <w:name w:val="*RFP Character bold"/>
    <w:qFormat/>
    <w:rsid w:val="000476BC"/>
    <w:rPr>
      <w:b/>
      <w:bCs/>
    </w:rPr>
  </w:style>
  <w:style w:type="paragraph" w:customStyle="1" w:styleId="RFPAnswercentered">
    <w:name w:val="*RFP Answer_centered"/>
    <w:basedOn w:val="RFPAnswerlevel1"/>
    <w:rsid w:val="000476BC"/>
    <w:pPr>
      <w:jc w:val="center"/>
    </w:pPr>
    <w:rPr>
      <w:snapToGrid w:val="0"/>
    </w:rPr>
  </w:style>
  <w:style w:type="paragraph" w:customStyle="1" w:styleId="RFPNumberedlist">
    <w:name w:val="*RFP Numbered list"/>
    <w:basedOn w:val="RFPAnswerlevel1"/>
    <w:rsid w:val="000476BC"/>
    <w:pPr>
      <w:numPr>
        <w:numId w:val="13"/>
      </w:numPr>
    </w:pPr>
    <w:rPr>
      <w:snapToGrid w:val="0"/>
    </w:rPr>
  </w:style>
  <w:style w:type="paragraph" w:customStyle="1" w:styleId="RFPTableHeaderleft">
    <w:name w:val="*RFP Table Header left"/>
    <w:rsid w:val="000476BC"/>
    <w:pPr>
      <w:spacing w:after="0" w:line="240" w:lineRule="auto"/>
      <w:ind w:left="-29"/>
    </w:pPr>
    <w:rPr>
      <w:rFonts w:ascii="Calibri" w:eastAsia="Times New Roman" w:hAnsi="Calibri" w:cs="Times New Roman"/>
      <w:b/>
      <w:bCs/>
      <w:snapToGrid w:val="0"/>
      <w:color w:val="FFFFFF"/>
      <w:sz w:val="20"/>
      <w:szCs w:val="20"/>
    </w:rPr>
  </w:style>
  <w:style w:type="table" w:customStyle="1" w:styleId="RFPTablelayoutstandard">
    <w:name w:val="*RFP Table layout standard"/>
    <w:basedOn w:val="TableNormal"/>
    <w:uiPriority w:val="99"/>
    <w:rsid w:val="000476BC"/>
    <w:pPr>
      <w:spacing w:after="0" w:line="240" w:lineRule="auto"/>
    </w:pPr>
    <w:rPr>
      <w:rFonts w:ascii="Calibri" w:hAnsi="Calibri" w:cs="Times New Roman"/>
      <w:sz w:val="24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  <w:tcPr>
      <w:shd w:val="clear" w:color="auto" w:fill="FFFFFF"/>
    </w:tcPr>
    <w:tblStylePr w:type="firstRow">
      <w:tblPr/>
      <w:tcPr>
        <w:shd w:val="clear" w:color="auto" w:fill="0C2074"/>
      </w:tcPr>
    </w:tblStylePr>
    <w:tblStylePr w:type="lastRow">
      <w:tblPr/>
      <w:tcPr>
        <w:shd w:val="clear" w:color="auto" w:fill="A4A9AD"/>
      </w:tcPr>
    </w:tblStylePr>
  </w:style>
  <w:style w:type="table" w:customStyle="1" w:styleId="RFPTablenogridlines">
    <w:name w:val="*RFP Table no gridlines"/>
    <w:basedOn w:val="TableNormal"/>
    <w:uiPriority w:val="99"/>
    <w:rsid w:val="000476BC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720" w:type="dxa"/>
    </w:tblPr>
  </w:style>
  <w:style w:type="paragraph" w:customStyle="1" w:styleId="RFPTableTextcenter">
    <w:name w:val="*RFP Table Text center"/>
    <w:rsid w:val="000476BC"/>
    <w:pPr>
      <w:ind w:left="-29"/>
      <w:jc w:val="center"/>
    </w:pPr>
    <w:rPr>
      <w:rFonts w:ascii="Calibri" w:eastAsia="Times New Roman" w:hAnsi="Calibri" w:cs="Times New Roman"/>
      <w:snapToGrid w:val="0"/>
      <w:sz w:val="20"/>
      <w:szCs w:val="20"/>
    </w:rPr>
  </w:style>
  <w:style w:type="paragraph" w:customStyle="1" w:styleId="RFPTableTextleft">
    <w:name w:val="*RFP Table Text left"/>
    <w:rsid w:val="000476BC"/>
    <w:rPr>
      <w:rFonts w:ascii="Calibri" w:eastAsia="Times New Roman" w:hAnsi="Calibri" w:cs="Times New Roman"/>
      <w:snapToGrid w:val="0"/>
      <w:sz w:val="20"/>
      <w:szCs w:val="20"/>
    </w:rPr>
  </w:style>
  <w:style w:type="numbering" w:styleId="111111">
    <w:name w:val="Outline List 2"/>
    <w:basedOn w:val="NoList"/>
    <w:uiPriority w:val="99"/>
    <w:semiHidden/>
    <w:rsid w:val="000476BC"/>
    <w:pPr>
      <w:numPr>
        <w:numId w:val="14"/>
      </w:numPr>
    </w:pPr>
  </w:style>
  <w:style w:type="numbering" w:styleId="1ai">
    <w:name w:val="Outline List 1"/>
    <w:basedOn w:val="NoList"/>
    <w:uiPriority w:val="99"/>
    <w:semiHidden/>
    <w:rsid w:val="000476BC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0476BC"/>
    <w:rPr>
      <w:rFonts w:asciiTheme="majorHAnsi" w:eastAsiaTheme="majorEastAsia" w:hAnsiTheme="majorHAnsi" w:cstheme="majorBidi"/>
      <w:color w:val="0917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76BC"/>
    <w:rPr>
      <w:rFonts w:asciiTheme="majorHAnsi" w:eastAsiaTheme="majorEastAsia" w:hAnsiTheme="majorHAnsi" w:cstheme="majorBidi"/>
      <w:color w:val="09175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476BC"/>
    <w:rPr>
      <w:rFonts w:asciiTheme="majorHAnsi" w:eastAsiaTheme="majorEastAsia" w:hAnsiTheme="majorHAnsi" w:cstheme="majorBidi"/>
      <w:color w:val="060F3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6BC"/>
    <w:rPr>
      <w:rFonts w:asciiTheme="majorHAnsi" w:eastAsiaTheme="majorEastAsia" w:hAnsiTheme="majorHAnsi" w:cstheme="majorBidi"/>
      <w:i/>
      <w:iCs/>
      <w:color w:val="091756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6BC"/>
    <w:rPr>
      <w:rFonts w:asciiTheme="majorHAnsi" w:eastAsiaTheme="majorEastAsia" w:hAnsiTheme="majorHAnsi" w:cstheme="majorBidi"/>
      <w:color w:val="091756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6BC"/>
    <w:rPr>
      <w:rFonts w:asciiTheme="majorHAnsi" w:eastAsiaTheme="majorEastAsia" w:hAnsiTheme="majorHAnsi" w:cstheme="majorBidi"/>
      <w:color w:val="060F39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6BC"/>
    <w:rPr>
      <w:rFonts w:asciiTheme="majorHAnsi" w:eastAsiaTheme="majorEastAsia" w:hAnsiTheme="majorHAnsi" w:cstheme="majorBidi"/>
      <w:i/>
      <w:iCs/>
      <w:color w:val="060F39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6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6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0476BC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BC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476BC"/>
  </w:style>
  <w:style w:type="paragraph" w:styleId="BlockText">
    <w:name w:val="Block Text"/>
    <w:basedOn w:val="Normal"/>
    <w:uiPriority w:val="99"/>
    <w:semiHidden/>
    <w:rsid w:val="000476BC"/>
    <w:pPr>
      <w:pBdr>
        <w:top w:val="single" w:sz="2" w:space="10" w:color="0C2074" w:themeColor="accent1"/>
        <w:left w:val="single" w:sz="2" w:space="10" w:color="0C2074" w:themeColor="accent1"/>
        <w:bottom w:val="single" w:sz="2" w:space="10" w:color="0C2074" w:themeColor="accent1"/>
        <w:right w:val="single" w:sz="2" w:space="10" w:color="0C2074" w:themeColor="accent1"/>
      </w:pBdr>
      <w:ind w:left="1152" w:right="1152"/>
    </w:pPr>
    <w:rPr>
      <w:rFonts w:cstheme="minorBidi"/>
      <w:i/>
      <w:iCs/>
      <w:color w:val="0C207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0476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76BC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0476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6BC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76B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76BC"/>
    <w:rPr>
      <w:rFonts w:eastAsia="Times New Roman" w:cs="Times New Roman"/>
      <w:b/>
      <w:color w:val="00206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76B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76BC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6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6BC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76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6BC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476BC"/>
    <w:pPr>
      <w:spacing w:after="200"/>
    </w:pPr>
    <w:rPr>
      <w:i/>
      <w:iCs/>
      <w:color w:val="63646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76B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76BC"/>
    <w:rPr>
      <w:rFonts w:eastAsia="Times New Roman" w:cs="Times New Roman"/>
      <w:szCs w:val="20"/>
    </w:rPr>
  </w:style>
  <w:style w:type="table" w:styleId="ColorfulGrid">
    <w:name w:val="Colorful Grid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C5F7" w:themeFill="accent1" w:themeFillTint="33"/>
    </w:tcPr>
    <w:tblStylePr w:type="firstRow">
      <w:rPr>
        <w:b/>
        <w:bCs/>
      </w:rPr>
      <w:tblPr/>
      <w:tcPr>
        <w:shd w:val="clear" w:color="auto" w:fill="748C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8C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75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756" w:themeFill="accent1" w:themeFillShade="BF"/>
      </w:tc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shd w:val="clear" w:color="auto" w:fill="5270E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2" w:themeFillTint="33"/>
    </w:tcPr>
    <w:tblStylePr w:type="firstRow">
      <w:rPr>
        <w:b/>
        <w:bCs/>
      </w:rPr>
      <w:tblPr/>
      <w:tcPr>
        <w:shd w:val="clear" w:color="auto" w:fill="C0C0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0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4A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4A4C" w:themeFill="accent2" w:themeFillShade="BF"/>
      </w:tc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shd w:val="clear" w:color="auto" w:fill="B0B1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FFA" w:themeFill="accent3" w:themeFillTint="33"/>
    </w:tcPr>
    <w:tblStylePr w:type="firstRow">
      <w:rPr>
        <w:b/>
        <w:bCs/>
      </w:rPr>
      <w:tblPr/>
      <w:tcPr>
        <w:shd w:val="clear" w:color="auto" w:fill="C2E0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0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8C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8CD9" w:themeFill="accent3" w:themeFillShade="BF"/>
      </w:tc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DEE" w:themeFill="accent4" w:themeFillTint="33"/>
    </w:tcPr>
    <w:tblStylePr w:type="firstRow">
      <w:rPr>
        <w:b/>
        <w:bCs/>
      </w:rPr>
      <w:tblPr/>
      <w:tcPr>
        <w:shd w:val="clear" w:color="auto" w:fill="DADC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C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77E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77E84" w:themeFill="accent4" w:themeFillShade="BF"/>
      </w:tc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shd w:val="clear" w:color="auto" w:fill="D1D4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5" w:themeFill="accent5" w:themeFillTint="33"/>
    </w:tcPr>
    <w:tblStylePr w:type="firstRow">
      <w:rPr>
        <w:b/>
        <w:bCs/>
      </w:rPr>
      <w:tblPr/>
      <w:tcPr>
        <w:shd w:val="clear" w:color="auto" w:fill="F2DF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DF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87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871A" w:themeFill="accent5" w:themeFillShade="BF"/>
      </w:tc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shd w:val="clear" w:color="auto" w:fill="EFD7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C5F7" w:themeFill="accent6" w:themeFillTint="33"/>
    </w:tcPr>
    <w:tblStylePr w:type="firstRow">
      <w:rPr>
        <w:b/>
        <w:bCs/>
      </w:rPr>
      <w:tblPr/>
      <w:tcPr>
        <w:shd w:val="clear" w:color="auto" w:fill="748C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8C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17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1756" w:themeFill="accent6" w:themeFillShade="BF"/>
      </w:tc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shd w:val="clear" w:color="auto" w:fill="5270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EF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F7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878D" w:themeFill="accent4" w:themeFillShade="CC"/>
      </w:tcPr>
    </w:tblStylePr>
    <w:tblStylePr w:type="lastRow">
      <w:rPr>
        <w:b/>
        <w:bCs/>
        <w:color w:val="8087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6F6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4DF" w:themeFill="accent3" w:themeFillShade="CC"/>
      </w:tcPr>
    </w:tblStylePr>
    <w:tblStylePr w:type="lastRow">
      <w:rPr>
        <w:b/>
        <w:bCs/>
        <w:color w:val="2C94D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CF7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195C" w:themeFill="accent6" w:themeFillShade="CC"/>
      </w:tcPr>
    </w:tblStylePr>
    <w:tblStylePr w:type="lastRow">
      <w:rPr>
        <w:b/>
        <w:bCs/>
        <w:color w:val="0919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E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901C" w:themeFill="accent5" w:themeFillShade="CC"/>
      </w:tcPr>
    </w:tblStylePr>
    <w:tblStylePr w:type="lastRow">
      <w:rPr>
        <w:b/>
        <w:bCs/>
        <w:color w:val="BC90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0C2074" w:themeColor="accent1"/>
        <w:bottom w:val="single" w:sz="4" w:space="0" w:color="0C2074" w:themeColor="accent1"/>
        <w:right w:val="single" w:sz="4" w:space="0" w:color="0C20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3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345" w:themeColor="accent1" w:themeShade="99"/>
          <w:insideV w:val="nil"/>
        </w:tcBorders>
        <w:shd w:val="clear" w:color="auto" w:fill="0713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345" w:themeFill="accent1" w:themeFillShade="99"/>
      </w:tcPr>
    </w:tblStylePr>
    <w:tblStylePr w:type="band1Vert">
      <w:tblPr/>
      <w:tcPr>
        <w:shd w:val="clear" w:color="auto" w:fill="748CF0" w:themeFill="accent1" w:themeFillTint="66"/>
      </w:tcPr>
    </w:tblStylePr>
    <w:tblStylePr w:type="band1Horz">
      <w:tblPr/>
      <w:tcPr>
        <w:shd w:val="clear" w:color="auto" w:fill="5270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636466" w:themeColor="accent2"/>
        <w:bottom w:val="single" w:sz="4" w:space="0" w:color="636466" w:themeColor="accent2"/>
        <w:right w:val="single" w:sz="4" w:space="0" w:color="6364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B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B3D" w:themeColor="accent2" w:themeShade="99"/>
          <w:insideV w:val="nil"/>
        </w:tcBorders>
        <w:shd w:val="clear" w:color="auto" w:fill="3B3B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D" w:themeFill="accent2" w:themeFillShade="99"/>
      </w:tcPr>
    </w:tblStylePr>
    <w:tblStylePr w:type="band1Vert">
      <w:tblPr/>
      <w:tcPr>
        <w:shd w:val="clear" w:color="auto" w:fill="C0C0C2" w:themeFill="accent2" w:themeFillTint="66"/>
      </w:tcPr>
    </w:tblStylePr>
    <w:tblStylePr w:type="band1Horz">
      <w:tblPr/>
      <w:tcPr>
        <w:shd w:val="clear" w:color="auto" w:fill="B0B1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A4A9AD" w:themeColor="accent4"/>
        <w:left w:val="single" w:sz="4" w:space="0" w:color="67B2E8" w:themeColor="accent3"/>
        <w:bottom w:val="single" w:sz="4" w:space="0" w:color="67B2E8" w:themeColor="accent3"/>
        <w:right w:val="single" w:sz="4" w:space="0" w:color="67B2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9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A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AE" w:themeColor="accent3" w:themeShade="99"/>
          <w:insideV w:val="nil"/>
        </w:tcBorders>
        <w:shd w:val="clear" w:color="auto" w:fill="1A70A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AE" w:themeFill="accent3" w:themeFillShade="99"/>
      </w:tcPr>
    </w:tblStylePr>
    <w:tblStylePr w:type="band1Vert">
      <w:tblPr/>
      <w:tcPr>
        <w:shd w:val="clear" w:color="auto" w:fill="C2E0F5" w:themeFill="accent3" w:themeFillTint="66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7B2E8" w:themeColor="accent3"/>
        <w:left w:val="single" w:sz="4" w:space="0" w:color="A4A9AD" w:themeColor="accent4"/>
        <w:bottom w:val="single" w:sz="4" w:space="0" w:color="A4A9AD" w:themeColor="accent4"/>
        <w:right w:val="single" w:sz="4" w:space="0" w:color="A4A9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B2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65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656A" w:themeColor="accent4" w:themeShade="99"/>
          <w:insideV w:val="nil"/>
        </w:tcBorders>
        <w:shd w:val="clear" w:color="auto" w:fill="5F65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56A" w:themeFill="accent4" w:themeFillShade="99"/>
      </w:tcPr>
    </w:tblStylePr>
    <w:tblStylePr w:type="band1Vert">
      <w:tblPr/>
      <w:tcPr>
        <w:shd w:val="clear" w:color="auto" w:fill="DADCDE" w:themeFill="accent4" w:themeFillTint="66"/>
      </w:tcPr>
    </w:tblStylePr>
    <w:tblStylePr w:type="band1Horz">
      <w:tblPr/>
      <w:tcPr>
        <w:shd w:val="clear" w:color="auto" w:fill="D1D4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C2074" w:themeColor="accent6"/>
        <w:left w:val="single" w:sz="4" w:space="0" w:color="E0B030" w:themeColor="accent5"/>
        <w:bottom w:val="single" w:sz="4" w:space="0" w:color="E0B030" w:themeColor="accent5"/>
        <w:right w:val="single" w:sz="4" w:space="0" w:color="E0B0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6C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6C15" w:themeColor="accent5" w:themeShade="99"/>
          <w:insideV w:val="nil"/>
        </w:tcBorders>
        <w:shd w:val="clear" w:color="auto" w:fill="8D6C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C15" w:themeFill="accent5" w:themeFillShade="99"/>
      </w:tcPr>
    </w:tblStylePr>
    <w:tblStylePr w:type="band1Vert">
      <w:tblPr/>
      <w:tcPr>
        <w:shd w:val="clear" w:color="auto" w:fill="F2DFAC" w:themeFill="accent5" w:themeFillTint="66"/>
      </w:tcPr>
    </w:tblStylePr>
    <w:tblStylePr w:type="band1Horz">
      <w:tblPr/>
      <w:tcPr>
        <w:shd w:val="clear" w:color="auto" w:fill="EFD7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0B030" w:themeColor="accent5"/>
        <w:left w:val="single" w:sz="4" w:space="0" w:color="0C2074" w:themeColor="accent6"/>
        <w:bottom w:val="single" w:sz="4" w:space="0" w:color="0C2074" w:themeColor="accent6"/>
        <w:right w:val="single" w:sz="4" w:space="0" w:color="0C2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B0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3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345" w:themeColor="accent6" w:themeShade="99"/>
          <w:insideV w:val="nil"/>
        </w:tcBorders>
        <w:shd w:val="clear" w:color="auto" w:fill="0713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345" w:themeFill="accent6" w:themeFillShade="99"/>
      </w:tcPr>
    </w:tblStylePr>
    <w:tblStylePr w:type="band1Vert">
      <w:tblPr/>
      <w:tcPr>
        <w:shd w:val="clear" w:color="auto" w:fill="748CF0" w:themeFill="accent6" w:themeFillTint="66"/>
      </w:tcPr>
    </w:tblStylePr>
    <w:tblStylePr w:type="band1Horz">
      <w:tblPr/>
      <w:tcPr>
        <w:shd w:val="clear" w:color="auto" w:fill="5270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BC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BC"/>
    <w:rPr>
      <w:rFonts w:eastAsia="Times New Roman" w:cs="Times New Roman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C207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F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75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364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7B2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4A9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54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7E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0B0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5A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87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C2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F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7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</w:style>
  <w:style w:type="paragraph" w:styleId="Date">
    <w:name w:val="Date"/>
    <w:basedOn w:val="Normal"/>
    <w:next w:val="Normal"/>
    <w:link w:val="DateChar"/>
    <w:unhideWhenUsed/>
    <w:rsid w:val="000476BC"/>
  </w:style>
  <w:style w:type="character" w:customStyle="1" w:styleId="DateChar">
    <w:name w:val="Date Char"/>
    <w:basedOn w:val="DefaultParagraphFont"/>
    <w:link w:val="Date"/>
    <w:rsid w:val="000476BC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76B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76BC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76B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76BC"/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semiHidden/>
    <w:rsid w:val="000476B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476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76BC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476BC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48CF0" w:themeColor="accent1" w:themeTint="66"/>
        <w:left w:val="single" w:sz="4" w:space="0" w:color="748CF0" w:themeColor="accent1" w:themeTint="66"/>
        <w:bottom w:val="single" w:sz="4" w:space="0" w:color="748CF0" w:themeColor="accent1" w:themeTint="66"/>
        <w:right w:val="single" w:sz="4" w:space="0" w:color="748CF0" w:themeColor="accent1" w:themeTint="66"/>
        <w:insideH w:val="single" w:sz="4" w:space="0" w:color="748CF0" w:themeColor="accent1" w:themeTint="66"/>
        <w:insideV w:val="single" w:sz="4" w:space="0" w:color="748C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0C0C2" w:themeColor="accent2" w:themeTint="66"/>
        <w:left w:val="single" w:sz="4" w:space="0" w:color="C0C0C2" w:themeColor="accent2" w:themeTint="66"/>
        <w:bottom w:val="single" w:sz="4" w:space="0" w:color="C0C0C2" w:themeColor="accent2" w:themeTint="66"/>
        <w:right w:val="single" w:sz="4" w:space="0" w:color="C0C0C2" w:themeColor="accent2" w:themeTint="66"/>
        <w:insideH w:val="single" w:sz="4" w:space="0" w:color="C0C0C2" w:themeColor="accent2" w:themeTint="66"/>
        <w:insideV w:val="single" w:sz="4" w:space="0" w:color="C0C0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2E0F5" w:themeColor="accent3" w:themeTint="66"/>
        <w:left w:val="single" w:sz="4" w:space="0" w:color="C2E0F5" w:themeColor="accent3" w:themeTint="66"/>
        <w:bottom w:val="single" w:sz="4" w:space="0" w:color="C2E0F5" w:themeColor="accent3" w:themeTint="66"/>
        <w:right w:val="single" w:sz="4" w:space="0" w:color="C2E0F5" w:themeColor="accent3" w:themeTint="66"/>
        <w:insideH w:val="single" w:sz="4" w:space="0" w:color="C2E0F5" w:themeColor="accent3" w:themeTint="66"/>
        <w:insideV w:val="single" w:sz="4" w:space="0" w:color="C2E0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CDE" w:themeColor="accent4" w:themeTint="66"/>
        <w:left w:val="single" w:sz="4" w:space="0" w:color="DADCDE" w:themeColor="accent4" w:themeTint="66"/>
        <w:bottom w:val="single" w:sz="4" w:space="0" w:color="DADCDE" w:themeColor="accent4" w:themeTint="66"/>
        <w:right w:val="single" w:sz="4" w:space="0" w:color="DADCDE" w:themeColor="accent4" w:themeTint="66"/>
        <w:insideH w:val="single" w:sz="4" w:space="0" w:color="DADCDE" w:themeColor="accent4" w:themeTint="66"/>
        <w:insideV w:val="single" w:sz="4" w:space="0" w:color="DADC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DFAC" w:themeColor="accent5" w:themeTint="66"/>
        <w:left w:val="single" w:sz="4" w:space="0" w:color="F2DFAC" w:themeColor="accent5" w:themeTint="66"/>
        <w:bottom w:val="single" w:sz="4" w:space="0" w:color="F2DFAC" w:themeColor="accent5" w:themeTint="66"/>
        <w:right w:val="single" w:sz="4" w:space="0" w:color="F2DFAC" w:themeColor="accent5" w:themeTint="66"/>
        <w:insideH w:val="single" w:sz="4" w:space="0" w:color="F2DFAC" w:themeColor="accent5" w:themeTint="66"/>
        <w:insideV w:val="single" w:sz="4" w:space="0" w:color="F2DF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48CF0" w:themeColor="accent6" w:themeTint="66"/>
        <w:left w:val="single" w:sz="4" w:space="0" w:color="748CF0" w:themeColor="accent6" w:themeTint="66"/>
        <w:bottom w:val="single" w:sz="4" w:space="0" w:color="748CF0" w:themeColor="accent6" w:themeTint="66"/>
        <w:right w:val="single" w:sz="4" w:space="0" w:color="748CF0" w:themeColor="accent6" w:themeTint="66"/>
        <w:insideH w:val="single" w:sz="4" w:space="0" w:color="748CF0" w:themeColor="accent6" w:themeTint="66"/>
        <w:insideV w:val="single" w:sz="4" w:space="0" w:color="748C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2F52E9" w:themeColor="accent1" w:themeTint="99"/>
        <w:bottom w:val="single" w:sz="2" w:space="0" w:color="2F52E9" w:themeColor="accent1" w:themeTint="99"/>
        <w:insideH w:val="single" w:sz="2" w:space="0" w:color="2F52E9" w:themeColor="accent1" w:themeTint="99"/>
        <w:insideV w:val="single" w:sz="2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52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52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A0A1A3" w:themeColor="accent2" w:themeTint="99"/>
        <w:bottom w:val="single" w:sz="2" w:space="0" w:color="A0A1A3" w:themeColor="accent2" w:themeTint="99"/>
        <w:insideH w:val="single" w:sz="2" w:space="0" w:color="A0A1A3" w:themeColor="accent2" w:themeTint="99"/>
        <w:insideV w:val="single" w:sz="2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1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1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A3D0F1" w:themeColor="accent3" w:themeTint="99"/>
        <w:bottom w:val="single" w:sz="2" w:space="0" w:color="A3D0F1" w:themeColor="accent3" w:themeTint="99"/>
        <w:insideH w:val="single" w:sz="2" w:space="0" w:color="A3D0F1" w:themeColor="accent3" w:themeTint="99"/>
        <w:insideV w:val="single" w:sz="2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0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0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C8CBCD" w:themeColor="accent4" w:themeTint="99"/>
        <w:bottom w:val="single" w:sz="2" w:space="0" w:color="C8CBCD" w:themeColor="accent4" w:themeTint="99"/>
        <w:insideH w:val="single" w:sz="2" w:space="0" w:color="C8CBCD" w:themeColor="accent4" w:themeTint="99"/>
        <w:insideV w:val="single" w:sz="2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B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B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ECCF82" w:themeColor="accent5" w:themeTint="99"/>
        <w:bottom w:val="single" w:sz="2" w:space="0" w:color="ECCF82" w:themeColor="accent5" w:themeTint="99"/>
        <w:insideH w:val="single" w:sz="2" w:space="0" w:color="ECCF82" w:themeColor="accent5" w:themeTint="99"/>
        <w:insideV w:val="single" w:sz="2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CF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CF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2F52E9" w:themeColor="accent6" w:themeTint="99"/>
        <w:bottom w:val="single" w:sz="2" w:space="0" w:color="2F52E9" w:themeColor="accent6" w:themeTint="99"/>
        <w:insideH w:val="single" w:sz="2" w:space="0" w:color="2F52E9" w:themeColor="accent6" w:themeTint="99"/>
        <w:insideV w:val="single" w:sz="2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52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52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3">
    <w:name w:val="Grid Table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bottom w:val="single" w:sz="4" w:space="0" w:color="2F52E9" w:themeColor="accent1" w:themeTint="99"/>
        </w:tcBorders>
      </w:tcPr>
    </w:tblStylePr>
    <w:tblStylePr w:type="nwCell">
      <w:tblPr/>
      <w:tcPr>
        <w:tcBorders>
          <w:bottom w:val="single" w:sz="4" w:space="0" w:color="2F52E9" w:themeColor="accent1" w:themeTint="99"/>
        </w:tcBorders>
      </w:tcPr>
    </w:tblStylePr>
    <w:tblStylePr w:type="seCell">
      <w:tblPr/>
      <w:tcPr>
        <w:tcBorders>
          <w:top w:val="single" w:sz="4" w:space="0" w:color="2F52E9" w:themeColor="accent1" w:themeTint="99"/>
        </w:tcBorders>
      </w:tcPr>
    </w:tblStylePr>
    <w:tblStylePr w:type="swCell">
      <w:tblPr/>
      <w:tcPr>
        <w:tcBorders>
          <w:top w:val="single" w:sz="4" w:space="0" w:color="2F52E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bottom w:val="single" w:sz="4" w:space="0" w:color="A0A1A3" w:themeColor="accent2" w:themeTint="99"/>
        </w:tcBorders>
      </w:tcPr>
    </w:tblStylePr>
    <w:tblStylePr w:type="nwCell">
      <w:tblPr/>
      <w:tcPr>
        <w:tcBorders>
          <w:bottom w:val="single" w:sz="4" w:space="0" w:color="A0A1A3" w:themeColor="accent2" w:themeTint="99"/>
        </w:tcBorders>
      </w:tcPr>
    </w:tblStylePr>
    <w:tblStylePr w:type="seCell">
      <w:tblPr/>
      <w:tcPr>
        <w:tcBorders>
          <w:top w:val="single" w:sz="4" w:space="0" w:color="A0A1A3" w:themeColor="accent2" w:themeTint="99"/>
        </w:tcBorders>
      </w:tcPr>
    </w:tblStylePr>
    <w:tblStylePr w:type="swCell">
      <w:tblPr/>
      <w:tcPr>
        <w:tcBorders>
          <w:top w:val="single" w:sz="4" w:space="0" w:color="A0A1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bottom w:val="single" w:sz="4" w:space="0" w:color="A3D0F1" w:themeColor="accent3" w:themeTint="99"/>
        </w:tcBorders>
      </w:tcPr>
    </w:tblStylePr>
    <w:tblStylePr w:type="nwCell">
      <w:tblPr/>
      <w:tcPr>
        <w:tcBorders>
          <w:bottom w:val="single" w:sz="4" w:space="0" w:color="A3D0F1" w:themeColor="accent3" w:themeTint="99"/>
        </w:tcBorders>
      </w:tcPr>
    </w:tblStylePr>
    <w:tblStylePr w:type="seCell">
      <w:tblPr/>
      <w:tcPr>
        <w:tcBorders>
          <w:top w:val="single" w:sz="4" w:space="0" w:color="A3D0F1" w:themeColor="accent3" w:themeTint="99"/>
        </w:tcBorders>
      </w:tcPr>
    </w:tblStylePr>
    <w:tblStylePr w:type="swCell">
      <w:tblPr/>
      <w:tcPr>
        <w:tcBorders>
          <w:top w:val="single" w:sz="4" w:space="0" w:color="A3D0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bottom w:val="single" w:sz="4" w:space="0" w:color="C8CBCD" w:themeColor="accent4" w:themeTint="99"/>
        </w:tcBorders>
      </w:tcPr>
    </w:tblStylePr>
    <w:tblStylePr w:type="nwCell">
      <w:tblPr/>
      <w:tcPr>
        <w:tcBorders>
          <w:bottom w:val="single" w:sz="4" w:space="0" w:color="C8CBCD" w:themeColor="accent4" w:themeTint="99"/>
        </w:tcBorders>
      </w:tcPr>
    </w:tblStylePr>
    <w:tblStylePr w:type="seCell">
      <w:tblPr/>
      <w:tcPr>
        <w:tcBorders>
          <w:top w:val="single" w:sz="4" w:space="0" w:color="C8CBCD" w:themeColor="accent4" w:themeTint="99"/>
        </w:tcBorders>
      </w:tcPr>
    </w:tblStylePr>
    <w:tblStylePr w:type="swCell">
      <w:tblPr/>
      <w:tcPr>
        <w:tcBorders>
          <w:top w:val="single" w:sz="4" w:space="0" w:color="C8CBC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bottom w:val="single" w:sz="4" w:space="0" w:color="ECCF82" w:themeColor="accent5" w:themeTint="99"/>
        </w:tcBorders>
      </w:tcPr>
    </w:tblStylePr>
    <w:tblStylePr w:type="nwCell">
      <w:tblPr/>
      <w:tcPr>
        <w:tcBorders>
          <w:bottom w:val="single" w:sz="4" w:space="0" w:color="ECCF82" w:themeColor="accent5" w:themeTint="99"/>
        </w:tcBorders>
      </w:tcPr>
    </w:tblStylePr>
    <w:tblStylePr w:type="seCell">
      <w:tblPr/>
      <w:tcPr>
        <w:tcBorders>
          <w:top w:val="single" w:sz="4" w:space="0" w:color="ECCF82" w:themeColor="accent5" w:themeTint="99"/>
        </w:tcBorders>
      </w:tcPr>
    </w:tblStylePr>
    <w:tblStylePr w:type="swCell">
      <w:tblPr/>
      <w:tcPr>
        <w:tcBorders>
          <w:top w:val="single" w:sz="4" w:space="0" w:color="ECCF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bottom w:val="single" w:sz="4" w:space="0" w:color="2F52E9" w:themeColor="accent6" w:themeTint="99"/>
        </w:tcBorders>
      </w:tcPr>
    </w:tblStylePr>
    <w:tblStylePr w:type="nwCell">
      <w:tblPr/>
      <w:tcPr>
        <w:tcBorders>
          <w:bottom w:val="single" w:sz="4" w:space="0" w:color="2F52E9" w:themeColor="accent6" w:themeTint="99"/>
        </w:tcBorders>
      </w:tcPr>
    </w:tblStylePr>
    <w:tblStylePr w:type="seCell">
      <w:tblPr/>
      <w:tcPr>
        <w:tcBorders>
          <w:top w:val="single" w:sz="4" w:space="0" w:color="2F52E9" w:themeColor="accent6" w:themeTint="99"/>
        </w:tcBorders>
      </w:tcPr>
    </w:tblStylePr>
    <w:tblStylePr w:type="swCell">
      <w:tblPr/>
      <w:tcPr>
        <w:tcBorders>
          <w:top w:val="single" w:sz="4" w:space="0" w:color="2F52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1"/>
          <w:left w:val="single" w:sz="4" w:space="0" w:color="0C2074" w:themeColor="accent1"/>
          <w:bottom w:val="single" w:sz="4" w:space="0" w:color="0C2074" w:themeColor="accent1"/>
          <w:right w:val="single" w:sz="4" w:space="0" w:color="0C2074" w:themeColor="accent1"/>
          <w:insideH w:val="nil"/>
          <w:insideV w:val="nil"/>
        </w:tcBorders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2"/>
          <w:left w:val="single" w:sz="4" w:space="0" w:color="636466" w:themeColor="accent2"/>
          <w:bottom w:val="single" w:sz="4" w:space="0" w:color="636466" w:themeColor="accent2"/>
          <w:right w:val="single" w:sz="4" w:space="0" w:color="636466" w:themeColor="accent2"/>
          <w:insideH w:val="nil"/>
          <w:insideV w:val="nil"/>
        </w:tcBorders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B2E8" w:themeColor="accent3"/>
          <w:left w:val="single" w:sz="4" w:space="0" w:color="67B2E8" w:themeColor="accent3"/>
          <w:bottom w:val="single" w:sz="4" w:space="0" w:color="67B2E8" w:themeColor="accent3"/>
          <w:right w:val="single" w:sz="4" w:space="0" w:color="67B2E8" w:themeColor="accent3"/>
          <w:insideH w:val="nil"/>
          <w:insideV w:val="nil"/>
        </w:tcBorders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9AD" w:themeColor="accent4"/>
          <w:left w:val="single" w:sz="4" w:space="0" w:color="A4A9AD" w:themeColor="accent4"/>
          <w:bottom w:val="single" w:sz="4" w:space="0" w:color="A4A9AD" w:themeColor="accent4"/>
          <w:right w:val="single" w:sz="4" w:space="0" w:color="A4A9AD" w:themeColor="accent4"/>
          <w:insideH w:val="nil"/>
          <w:insideV w:val="nil"/>
        </w:tcBorders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B030" w:themeColor="accent5"/>
          <w:left w:val="single" w:sz="4" w:space="0" w:color="E0B030" w:themeColor="accent5"/>
          <w:bottom w:val="single" w:sz="4" w:space="0" w:color="E0B030" w:themeColor="accent5"/>
          <w:right w:val="single" w:sz="4" w:space="0" w:color="E0B030" w:themeColor="accent5"/>
          <w:insideH w:val="nil"/>
          <w:insideV w:val="nil"/>
        </w:tcBorders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6"/>
          <w:left w:val="single" w:sz="4" w:space="0" w:color="0C2074" w:themeColor="accent6"/>
          <w:bottom w:val="single" w:sz="4" w:space="0" w:color="0C2074" w:themeColor="accent6"/>
          <w:right w:val="single" w:sz="4" w:space="0" w:color="0C2074" w:themeColor="accent6"/>
          <w:insideH w:val="nil"/>
          <w:insideV w:val="nil"/>
        </w:tcBorders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20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2074" w:themeFill="accent1"/>
      </w:tcPr>
    </w:tblStylePr>
    <w:tblStylePr w:type="band1Vert">
      <w:tblPr/>
      <w:tcPr>
        <w:shd w:val="clear" w:color="auto" w:fill="748CF0" w:themeFill="accent1" w:themeFillTint="66"/>
      </w:tcPr>
    </w:tblStylePr>
    <w:tblStylePr w:type="band1Horz">
      <w:tblPr/>
      <w:tcPr>
        <w:shd w:val="clear" w:color="auto" w:fill="748CF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4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466" w:themeFill="accent2"/>
      </w:tcPr>
    </w:tblStylePr>
    <w:tblStylePr w:type="band1Vert">
      <w:tblPr/>
      <w:tcPr>
        <w:shd w:val="clear" w:color="auto" w:fill="C0C0C2" w:themeFill="accent2" w:themeFillTint="66"/>
      </w:tcPr>
    </w:tblStylePr>
    <w:tblStylePr w:type="band1Horz">
      <w:tblPr/>
      <w:tcPr>
        <w:shd w:val="clear" w:color="auto" w:fill="C0C0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B2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B2E8" w:themeFill="accent3"/>
      </w:tcPr>
    </w:tblStylePr>
    <w:tblStylePr w:type="band1Vert">
      <w:tblPr/>
      <w:tcPr>
        <w:shd w:val="clear" w:color="auto" w:fill="C2E0F5" w:themeFill="accent3" w:themeFillTint="66"/>
      </w:tcPr>
    </w:tblStylePr>
    <w:tblStylePr w:type="band1Horz">
      <w:tblPr/>
      <w:tcPr>
        <w:shd w:val="clear" w:color="auto" w:fill="C2E0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D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9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9AD" w:themeFill="accent4"/>
      </w:tcPr>
    </w:tblStylePr>
    <w:tblStylePr w:type="band1Vert">
      <w:tblPr/>
      <w:tcPr>
        <w:shd w:val="clear" w:color="auto" w:fill="DADCDE" w:themeFill="accent4" w:themeFillTint="66"/>
      </w:tcPr>
    </w:tblStylePr>
    <w:tblStylePr w:type="band1Horz">
      <w:tblPr/>
      <w:tcPr>
        <w:shd w:val="clear" w:color="auto" w:fill="DADC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B0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B030" w:themeFill="accent5"/>
      </w:tcPr>
    </w:tblStylePr>
    <w:tblStylePr w:type="band1Vert">
      <w:tblPr/>
      <w:tcPr>
        <w:shd w:val="clear" w:color="auto" w:fill="F2DFAC" w:themeFill="accent5" w:themeFillTint="66"/>
      </w:tcPr>
    </w:tblStylePr>
    <w:tblStylePr w:type="band1Horz">
      <w:tblPr/>
      <w:tcPr>
        <w:shd w:val="clear" w:color="auto" w:fill="F2DF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5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2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2074" w:themeFill="accent6"/>
      </w:tcPr>
    </w:tblStylePr>
    <w:tblStylePr w:type="band1Vert">
      <w:tblPr/>
      <w:tcPr>
        <w:shd w:val="clear" w:color="auto" w:fill="748CF0" w:themeFill="accent6" w:themeFillTint="66"/>
      </w:tcPr>
    </w:tblStylePr>
    <w:tblStylePr w:type="band1Horz">
      <w:tblPr/>
      <w:tcPr>
        <w:shd w:val="clear" w:color="auto" w:fill="748C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bottom w:val="single" w:sz="4" w:space="0" w:color="2F52E9" w:themeColor="accent1" w:themeTint="99"/>
        </w:tcBorders>
      </w:tcPr>
    </w:tblStylePr>
    <w:tblStylePr w:type="nwCell">
      <w:tblPr/>
      <w:tcPr>
        <w:tcBorders>
          <w:bottom w:val="single" w:sz="4" w:space="0" w:color="2F52E9" w:themeColor="accent1" w:themeTint="99"/>
        </w:tcBorders>
      </w:tcPr>
    </w:tblStylePr>
    <w:tblStylePr w:type="seCell">
      <w:tblPr/>
      <w:tcPr>
        <w:tcBorders>
          <w:top w:val="single" w:sz="4" w:space="0" w:color="2F52E9" w:themeColor="accent1" w:themeTint="99"/>
        </w:tcBorders>
      </w:tcPr>
    </w:tblStylePr>
    <w:tblStylePr w:type="swCell">
      <w:tblPr/>
      <w:tcPr>
        <w:tcBorders>
          <w:top w:val="single" w:sz="4" w:space="0" w:color="2F52E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bottom w:val="single" w:sz="4" w:space="0" w:color="A0A1A3" w:themeColor="accent2" w:themeTint="99"/>
        </w:tcBorders>
      </w:tcPr>
    </w:tblStylePr>
    <w:tblStylePr w:type="nwCell">
      <w:tblPr/>
      <w:tcPr>
        <w:tcBorders>
          <w:bottom w:val="single" w:sz="4" w:space="0" w:color="A0A1A3" w:themeColor="accent2" w:themeTint="99"/>
        </w:tcBorders>
      </w:tcPr>
    </w:tblStylePr>
    <w:tblStylePr w:type="seCell">
      <w:tblPr/>
      <w:tcPr>
        <w:tcBorders>
          <w:top w:val="single" w:sz="4" w:space="0" w:color="A0A1A3" w:themeColor="accent2" w:themeTint="99"/>
        </w:tcBorders>
      </w:tcPr>
    </w:tblStylePr>
    <w:tblStylePr w:type="swCell">
      <w:tblPr/>
      <w:tcPr>
        <w:tcBorders>
          <w:top w:val="single" w:sz="4" w:space="0" w:color="A0A1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bottom w:val="single" w:sz="4" w:space="0" w:color="A3D0F1" w:themeColor="accent3" w:themeTint="99"/>
        </w:tcBorders>
      </w:tcPr>
    </w:tblStylePr>
    <w:tblStylePr w:type="nwCell">
      <w:tblPr/>
      <w:tcPr>
        <w:tcBorders>
          <w:bottom w:val="single" w:sz="4" w:space="0" w:color="A3D0F1" w:themeColor="accent3" w:themeTint="99"/>
        </w:tcBorders>
      </w:tcPr>
    </w:tblStylePr>
    <w:tblStylePr w:type="seCell">
      <w:tblPr/>
      <w:tcPr>
        <w:tcBorders>
          <w:top w:val="single" w:sz="4" w:space="0" w:color="A3D0F1" w:themeColor="accent3" w:themeTint="99"/>
        </w:tcBorders>
      </w:tcPr>
    </w:tblStylePr>
    <w:tblStylePr w:type="swCell">
      <w:tblPr/>
      <w:tcPr>
        <w:tcBorders>
          <w:top w:val="single" w:sz="4" w:space="0" w:color="A3D0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bottom w:val="single" w:sz="4" w:space="0" w:color="C8CBCD" w:themeColor="accent4" w:themeTint="99"/>
        </w:tcBorders>
      </w:tcPr>
    </w:tblStylePr>
    <w:tblStylePr w:type="nwCell">
      <w:tblPr/>
      <w:tcPr>
        <w:tcBorders>
          <w:bottom w:val="single" w:sz="4" w:space="0" w:color="C8CBCD" w:themeColor="accent4" w:themeTint="99"/>
        </w:tcBorders>
      </w:tcPr>
    </w:tblStylePr>
    <w:tblStylePr w:type="seCell">
      <w:tblPr/>
      <w:tcPr>
        <w:tcBorders>
          <w:top w:val="single" w:sz="4" w:space="0" w:color="C8CBCD" w:themeColor="accent4" w:themeTint="99"/>
        </w:tcBorders>
      </w:tcPr>
    </w:tblStylePr>
    <w:tblStylePr w:type="swCell">
      <w:tblPr/>
      <w:tcPr>
        <w:tcBorders>
          <w:top w:val="single" w:sz="4" w:space="0" w:color="C8CBC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bottom w:val="single" w:sz="4" w:space="0" w:color="ECCF82" w:themeColor="accent5" w:themeTint="99"/>
        </w:tcBorders>
      </w:tcPr>
    </w:tblStylePr>
    <w:tblStylePr w:type="nwCell">
      <w:tblPr/>
      <w:tcPr>
        <w:tcBorders>
          <w:bottom w:val="single" w:sz="4" w:space="0" w:color="ECCF82" w:themeColor="accent5" w:themeTint="99"/>
        </w:tcBorders>
      </w:tcPr>
    </w:tblStylePr>
    <w:tblStylePr w:type="seCell">
      <w:tblPr/>
      <w:tcPr>
        <w:tcBorders>
          <w:top w:val="single" w:sz="4" w:space="0" w:color="ECCF82" w:themeColor="accent5" w:themeTint="99"/>
        </w:tcBorders>
      </w:tcPr>
    </w:tblStylePr>
    <w:tblStylePr w:type="swCell">
      <w:tblPr/>
      <w:tcPr>
        <w:tcBorders>
          <w:top w:val="single" w:sz="4" w:space="0" w:color="ECCF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bottom w:val="single" w:sz="4" w:space="0" w:color="2F52E9" w:themeColor="accent6" w:themeTint="99"/>
        </w:tcBorders>
      </w:tcPr>
    </w:tblStylePr>
    <w:tblStylePr w:type="nwCell">
      <w:tblPr/>
      <w:tcPr>
        <w:tcBorders>
          <w:bottom w:val="single" w:sz="4" w:space="0" w:color="2F52E9" w:themeColor="accent6" w:themeTint="99"/>
        </w:tcBorders>
      </w:tcPr>
    </w:tblStylePr>
    <w:tblStylePr w:type="seCell">
      <w:tblPr/>
      <w:tcPr>
        <w:tcBorders>
          <w:top w:val="single" w:sz="4" w:space="0" w:color="2F52E9" w:themeColor="accent6" w:themeTint="99"/>
        </w:tcBorders>
      </w:tcPr>
    </w:tblStylePr>
    <w:tblStylePr w:type="swCell">
      <w:tblPr/>
      <w:tcPr>
        <w:tcBorders>
          <w:top w:val="single" w:sz="4" w:space="0" w:color="2F52E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476B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476BC"/>
  </w:style>
  <w:style w:type="paragraph" w:styleId="HTMLAddress">
    <w:name w:val="HTML Address"/>
    <w:basedOn w:val="Normal"/>
    <w:link w:val="HTMLAddressChar"/>
    <w:uiPriority w:val="99"/>
    <w:semiHidden/>
    <w:unhideWhenUsed/>
    <w:rsid w:val="000476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76BC"/>
    <w:rPr>
      <w:rFonts w:eastAsia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476B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76B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6B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6BC"/>
    <w:rPr>
      <w:rFonts w:ascii="Consolas" w:eastAsia="Times New Roman" w:hAnsi="Consolas" w:cs="Times New Roman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76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76B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76B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76B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76B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76B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76B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76B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76B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76B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76B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76B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476BC"/>
    <w:pPr>
      <w:pBdr>
        <w:top w:val="single" w:sz="4" w:space="10" w:color="0C2074" w:themeColor="accent1"/>
        <w:bottom w:val="single" w:sz="4" w:space="10" w:color="0C2074" w:themeColor="accent1"/>
      </w:pBdr>
      <w:spacing w:before="360" w:after="360"/>
      <w:ind w:left="864" w:right="864"/>
      <w:jc w:val="center"/>
    </w:pPr>
    <w:rPr>
      <w:i/>
      <w:iCs/>
      <w:color w:val="0C20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76BC"/>
    <w:rPr>
      <w:rFonts w:eastAsia="Times New Roman" w:cs="Times New Roman"/>
      <w:i/>
      <w:iCs/>
      <w:color w:val="0C2074" w:themeColor="accent1"/>
      <w:szCs w:val="20"/>
    </w:rPr>
  </w:style>
  <w:style w:type="character" w:styleId="IntenseReference">
    <w:name w:val="Intense Reference"/>
    <w:basedOn w:val="DefaultParagraphFont"/>
    <w:uiPriority w:val="32"/>
    <w:semiHidden/>
    <w:rsid w:val="000476BC"/>
    <w:rPr>
      <w:b/>
      <w:bCs/>
      <w:smallCaps/>
      <w:color w:val="0C207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  <w:insideH w:val="single" w:sz="8" w:space="0" w:color="0C2074" w:themeColor="accent1"/>
        <w:insideV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18" w:space="0" w:color="0C2074" w:themeColor="accent1"/>
          <w:right w:val="single" w:sz="8" w:space="0" w:color="0C2074" w:themeColor="accent1"/>
          <w:insideH w:val="nil"/>
          <w:insideV w:val="single" w:sz="8" w:space="0" w:color="0C20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H w:val="nil"/>
          <w:insideV w:val="single" w:sz="8" w:space="0" w:color="0C20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band1Vert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  <w:shd w:val="clear" w:color="auto" w:fill="A9B7F6" w:themeFill="accent1" w:themeFillTint="3F"/>
      </w:tcPr>
    </w:tblStylePr>
    <w:tblStylePr w:type="band1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V w:val="single" w:sz="8" w:space="0" w:color="0C2074" w:themeColor="accent1"/>
        </w:tcBorders>
        <w:shd w:val="clear" w:color="auto" w:fill="A9B7F6" w:themeFill="accent1" w:themeFillTint="3F"/>
      </w:tcPr>
    </w:tblStylePr>
    <w:tblStylePr w:type="band2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V w:val="single" w:sz="8" w:space="0" w:color="0C207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  <w:insideH w:val="single" w:sz="8" w:space="0" w:color="636466" w:themeColor="accent2"/>
        <w:insideV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18" w:space="0" w:color="636466" w:themeColor="accent2"/>
          <w:right w:val="single" w:sz="8" w:space="0" w:color="636466" w:themeColor="accent2"/>
          <w:insideH w:val="nil"/>
          <w:insideV w:val="single" w:sz="8" w:space="0" w:color="6364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H w:val="nil"/>
          <w:insideV w:val="single" w:sz="8" w:space="0" w:color="6364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band1Vert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  <w:shd w:val="clear" w:color="auto" w:fill="D8D8D9" w:themeFill="accent2" w:themeFillTint="3F"/>
      </w:tcPr>
    </w:tblStylePr>
    <w:tblStylePr w:type="band1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V w:val="single" w:sz="8" w:space="0" w:color="636466" w:themeColor="accent2"/>
        </w:tcBorders>
        <w:shd w:val="clear" w:color="auto" w:fill="D8D8D9" w:themeFill="accent2" w:themeFillTint="3F"/>
      </w:tcPr>
    </w:tblStylePr>
    <w:tblStylePr w:type="band2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V w:val="single" w:sz="8" w:space="0" w:color="6364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  <w:insideH w:val="single" w:sz="8" w:space="0" w:color="67B2E8" w:themeColor="accent3"/>
        <w:insideV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18" w:space="0" w:color="67B2E8" w:themeColor="accent3"/>
          <w:right w:val="single" w:sz="8" w:space="0" w:color="67B2E8" w:themeColor="accent3"/>
          <w:insideH w:val="nil"/>
          <w:insideV w:val="single" w:sz="8" w:space="0" w:color="67B2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H w:val="nil"/>
          <w:insideV w:val="single" w:sz="8" w:space="0" w:color="67B2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band1Vert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  <w:shd w:val="clear" w:color="auto" w:fill="D9EBF9" w:themeFill="accent3" w:themeFillTint="3F"/>
      </w:tcPr>
    </w:tblStylePr>
    <w:tblStylePr w:type="band1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V w:val="single" w:sz="8" w:space="0" w:color="67B2E8" w:themeColor="accent3"/>
        </w:tcBorders>
        <w:shd w:val="clear" w:color="auto" w:fill="D9EBF9" w:themeFill="accent3" w:themeFillTint="3F"/>
      </w:tcPr>
    </w:tblStylePr>
    <w:tblStylePr w:type="band2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V w:val="single" w:sz="8" w:space="0" w:color="67B2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  <w:insideH w:val="single" w:sz="8" w:space="0" w:color="A4A9AD" w:themeColor="accent4"/>
        <w:insideV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18" w:space="0" w:color="A4A9AD" w:themeColor="accent4"/>
          <w:right w:val="single" w:sz="8" w:space="0" w:color="A4A9AD" w:themeColor="accent4"/>
          <w:insideH w:val="nil"/>
          <w:insideV w:val="single" w:sz="8" w:space="0" w:color="A4A9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H w:val="nil"/>
          <w:insideV w:val="single" w:sz="8" w:space="0" w:color="A4A9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band1Vert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  <w:shd w:val="clear" w:color="auto" w:fill="E8E9EA" w:themeFill="accent4" w:themeFillTint="3F"/>
      </w:tcPr>
    </w:tblStylePr>
    <w:tblStylePr w:type="band1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V w:val="single" w:sz="8" w:space="0" w:color="A4A9AD" w:themeColor="accent4"/>
        </w:tcBorders>
        <w:shd w:val="clear" w:color="auto" w:fill="E8E9EA" w:themeFill="accent4" w:themeFillTint="3F"/>
      </w:tcPr>
    </w:tblStylePr>
    <w:tblStylePr w:type="band2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V w:val="single" w:sz="8" w:space="0" w:color="A4A9A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  <w:insideH w:val="single" w:sz="8" w:space="0" w:color="E0B030" w:themeColor="accent5"/>
        <w:insideV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18" w:space="0" w:color="E0B030" w:themeColor="accent5"/>
          <w:right w:val="single" w:sz="8" w:space="0" w:color="E0B030" w:themeColor="accent5"/>
          <w:insideH w:val="nil"/>
          <w:insideV w:val="single" w:sz="8" w:space="0" w:color="E0B0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H w:val="nil"/>
          <w:insideV w:val="single" w:sz="8" w:space="0" w:color="E0B0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band1Vert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  <w:shd w:val="clear" w:color="auto" w:fill="F7EBCB" w:themeFill="accent5" w:themeFillTint="3F"/>
      </w:tcPr>
    </w:tblStylePr>
    <w:tblStylePr w:type="band1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V w:val="single" w:sz="8" w:space="0" w:color="E0B030" w:themeColor="accent5"/>
        </w:tcBorders>
        <w:shd w:val="clear" w:color="auto" w:fill="F7EBCB" w:themeFill="accent5" w:themeFillTint="3F"/>
      </w:tcPr>
    </w:tblStylePr>
    <w:tblStylePr w:type="band2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V w:val="single" w:sz="8" w:space="0" w:color="E0B0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  <w:insideH w:val="single" w:sz="8" w:space="0" w:color="0C2074" w:themeColor="accent6"/>
        <w:insideV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18" w:space="0" w:color="0C2074" w:themeColor="accent6"/>
          <w:right w:val="single" w:sz="8" w:space="0" w:color="0C2074" w:themeColor="accent6"/>
          <w:insideH w:val="nil"/>
          <w:insideV w:val="single" w:sz="8" w:space="0" w:color="0C2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H w:val="nil"/>
          <w:insideV w:val="single" w:sz="8" w:space="0" w:color="0C2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band1Vert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  <w:shd w:val="clear" w:color="auto" w:fill="A9B7F6" w:themeFill="accent6" w:themeFillTint="3F"/>
      </w:tcPr>
    </w:tblStylePr>
    <w:tblStylePr w:type="band1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V w:val="single" w:sz="8" w:space="0" w:color="0C2074" w:themeColor="accent6"/>
        </w:tcBorders>
        <w:shd w:val="clear" w:color="auto" w:fill="A9B7F6" w:themeFill="accent6" w:themeFillTint="3F"/>
      </w:tcPr>
    </w:tblStylePr>
    <w:tblStylePr w:type="band2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V w:val="single" w:sz="8" w:space="0" w:color="0C207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band1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band1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band1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band1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band1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band1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bottom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bottom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2"/>
          <w:left w:val="nil"/>
          <w:bottom w:val="single" w:sz="8" w:space="0" w:color="6364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2"/>
          <w:left w:val="nil"/>
          <w:bottom w:val="single" w:sz="8" w:space="0" w:color="6364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bottom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2E8" w:themeColor="accent3"/>
          <w:left w:val="nil"/>
          <w:bottom w:val="single" w:sz="8" w:space="0" w:color="67B2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2E8" w:themeColor="accent3"/>
          <w:left w:val="nil"/>
          <w:bottom w:val="single" w:sz="8" w:space="0" w:color="67B2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bottom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9AD" w:themeColor="accent4"/>
          <w:left w:val="nil"/>
          <w:bottom w:val="single" w:sz="8" w:space="0" w:color="A4A9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9AD" w:themeColor="accent4"/>
          <w:left w:val="nil"/>
          <w:bottom w:val="single" w:sz="8" w:space="0" w:color="A4A9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bottom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B030" w:themeColor="accent5"/>
          <w:left w:val="nil"/>
          <w:bottom w:val="single" w:sz="8" w:space="0" w:color="E0B0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B030" w:themeColor="accent5"/>
          <w:left w:val="nil"/>
          <w:bottom w:val="single" w:sz="8" w:space="0" w:color="E0B0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bottom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6"/>
          <w:left w:val="nil"/>
          <w:bottom w:val="single" w:sz="8" w:space="0" w:color="0C2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6"/>
          <w:left w:val="nil"/>
          <w:bottom w:val="single" w:sz="8" w:space="0" w:color="0C2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76BC"/>
  </w:style>
  <w:style w:type="paragraph" w:styleId="List">
    <w:name w:val="List"/>
    <w:basedOn w:val="Normal"/>
    <w:uiPriority w:val="99"/>
    <w:semiHidden/>
    <w:unhideWhenUsed/>
    <w:rsid w:val="000476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76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76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76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76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76B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76B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76B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76B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76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76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76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76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76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76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76B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76B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76B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76B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76B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476B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2">
    <w:name w:val="List Table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bottom w:val="single" w:sz="4" w:space="0" w:color="2F52E9" w:themeColor="accent1" w:themeTint="99"/>
        <w:insideH w:val="single" w:sz="4" w:space="0" w:color="2F52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bottom w:val="single" w:sz="4" w:space="0" w:color="A0A1A3" w:themeColor="accent2" w:themeTint="99"/>
        <w:insideH w:val="single" w:sz="4" w:space="0" w:color="A0A1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bottom w:val="single" w:sz="4" w:space="0" w:color="A3D0F1" w:themeColor="accent3" w:themeTint="99"/>
        <w:insideH w:val="single" w:sz="4" w:space="0" w:color="A3D0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bottom w:val="single" w:sz="4" w:space="0" w:color="C8CBCD" w:themeColor="accent4" w:themeTint="99"/>
        <w:insideH w:val="single" w:sz="4" w:space="0" w:color="C8CB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bottom w:val="single" w:sz="4" w:space="0" w:color="ECCF82" w:themeColor="accent5" w:themeTint="99"/>
        <w:insideH w:val="single" w:sz="4" w:space="0" w:color="ECCF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bottom w:val="single" w:sz="4" w:space="0" w:color="2F52E9" w:themeColor="accent6" w:themeTint="99"/>
        <w:insideH w:val="single" w:sz="4" w:space="0" w:color="2F52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3">
    <w:name w:val="List Table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C2074" w:themeColor="accent1"/>
        <w:left w:val="single" w:sz="4" w:space="0" w:color="0C2074" w:themeColor="accent1"/>
        <w:bottom w:val="single" w:sz="4" w:space="0" w:color="0C2074" w:themeColor="accent1"/>
        <w:right w:val="single" w:sz="4" w:space="0" w:color="0C207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2074" w:themeColor="accent1"/>
          <w:right w:val="single" w:sz="4" w:space="0" w:color="0C2074" w:themeColor="accent1"/>
        </w:tcBorders>
      </w:tcPr>
    </w:tblStylePr>
    <w:tblStylePr w:type="band1Horz">
      <w:tblPr/>
      <w:tcPr>
        <w:tcBorders>
          <w:top w:val="single" w:sz="4" w:space="0" w:color="0C2074" w:themeColor="accent1"/>
          <w:bottom w:val="single" w:sz="4" w:space="0" w:color="0C207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2074" w:themeColor="accent1"/>
          <w:left w:val="nil"/>
        </w:tcBorders>
      </w:tcPr>
    </w:tblStylePr>
    <w:tblStylePr w:type="swCell">
      <w:tblPr/>
      <w:tcPr>
        <w:tcBorders>
          <w:top w:val="double" w:sz="4" w:space="0" w:color="0C20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36466" w:themeColor="accent2"/>
        <w:left w:val="single" w:sz="4" w:space="0" w:color="636466" w:themeColor="accent2"/>
        <w:bottom w:val="single" w:sz="4" w:space="0" w:color="636466" w:themeColor="accent2"/>
        <w:right w:val="single" w:sz="4" w:space="0" w:color="6364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466" w:themeColor="accent2"/>
          <w:right w:val="single" w:sz="4" w:space="0" w:color="636466" w:themeColor="accent2"/>
        </w:tcBorders>
      </w:tcPr>
    </w:tblStylePr>
    <w:tblStylePr w:type="band1Horz">
      <w:tblPr/>
      <w:tcPr>
        <w:tcBorders>
          <w:top w:val="single" w:sz="4" w:space="0" w:color="636466" w:themeColor="accent2"/>
          <w:bottom w:val="single" w:sz="4" w:space="0" w:color="6364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466" w:themeColor="accent2"/>
          <w:left w:val="nil"/>
        </w:tcBorders>
      </w:tcPr>
    </w:tblStylePr>
    <w:tblStylePr w:type="swCell">
      <w:tblPr/>
      <w:tcPr>
        <w:tcBorders>
          <w:top w:val="double" w:sz="4" w:space="0" w:color="6364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7B2E8" w:themeColor="accent3"/>
        <w:left w:val="single" w:sz="4" w:space="0" w:color="67B2E8" w:themeColor="accent3"/>
        <w:bottom w:val="single" w:sz="4" w:space="0" w:color="67B2E8" w:themeColor="accent3"/>
        <w:right w:val="single" w:sz="4" w:space="0" w:color="67B2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B2E8" w:themeColor="accent3"/>
          <w:right w:val="single" w:sz="4" w:space="0" w:color="67B2E8" w:themeColor="accent3"/>
        </w:tcBorders>
      </w:tcPr>
    </w:tblStylePr>
    <w:tblStylePr w:type="band1Horz">
      <w:tblPr/>
      <w:tcPr>
        <w:tcBorders>
          <w:top w:val="single" w:sz="4" w:space="0" w:color="67B2E8" w:themeColor="accent3"/>
          <w:bottom w:val="single" w:sz="4" w:space="0" w:color="67B2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B2E8" w:themeColor="accent3"/>
          <w:left w:val="nil"/>
        </w:tcBorders>
      </w:tcPr>
    </w:tblStylePr>
    <w:tblStylePr w:type="swCell">
      <w:tblPr/>
      <w:tcPr>
        <w:tcBorders>
          <w:top w:val="double" w:sz="4" w:space="0" w:color="67B2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4A9AD" w:themeColor="accent4"/>
        <w:left w:val="single" w:sz="4" w:space="0" w:color="A4A9AD" w:themeColor="accent4"/>
        <w:bottom w:val="single" w:sz="4" w:space="0" w:color="A4A9AD" w:themeColor="accent4"/>
        <w:right w:val="single" w:sz="4" w:space="0" w:color="A4A9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9AD" w:themeColor="accent4"/>
          <w:right w:val="single" w:sz="4" w:space="0" w:color="A4A9AD" w:themeColor="accent4"/>
        </w:tcBorders>
      </w:tcPr>
    </w:tblStylePr>
    <w:tblStylePr w:type="band1Horz">
      <w:tblPr/>
      <w:tcPr>
        <w:tcBorders>
          <w:top w:val="single" w:sz="4" w:space="0" w:color="A4A9AD" w:themeColor="accent4"/>
          <w:bottom w:val="single" w:sz="4" w:space="0" w:color="A4A9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9AD" w:themeColor="accent4"/>
          <w:left w:val="nil"/>
        </w:tcBorders>
      </w:tcPr>
    </w:tblStylePr>
    <w:tblStylePr w:type="swCell">
      <w:tblPr/>
      <w:tcPr>
        <w:tcBorders>
          <w:top w:val="double" w:sz="4" w:space="0" w:color="A4A9A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0B030" w:themeColor="accent5"/>
        <w:left w:val="single" w:sz="4" w:space="0" w:color="E0B030" w:themeColor="accent5"/>
        <w:bottom w:val="single" w:sz="4" w:space="0" w:color="E0B030" w:themeColor="accent5"/>
        <w:right w:val="single" w:sz="4" w:space="0" w:color="E0B0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B030" w:themeColor="accent5"/>
          <w:right w:val="single" w:sz="4" w:space="0" w:color="E0B030" w:themeColor="accent5"/>
        </w:tcBorders>
      </w:tcPr>
    </w:tblStylePr>
    <w:tblStylePr w:type="band1Horz">
      <w:tblPr/>
      <w:tcPr>
        <w:tcBorders>
          <w:top w:val="single" w:sz="4" w:space="0" w:color="E0B030" w:themeColor="accent5"/>
          <w:bottom w:val="single" w:sz="4" w:space="0" w:color="E0B0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B030" w:themeColor="accent5"/>
          <w:left w:val="nil"/>
        </w:tcBorders>
      </w:tcPr>
    </w:tblStylePr>
    <w:tblStylePr w:type="swCell">
      <w:tblPr/>
      <w:tcPr>
        <w:tcBorders>
          <w:top w:val="double" w:sz="4" w:space="0" w:color="E0B0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C2074" w:themeColor="accent6"/>
        <w:left w:val="single" w:sz="4" w:space="0" w:color="0C2074" w:themeColor="accent6"/>
        <w:bottom w:val="single" w:sz="4" w:space="0" w:color="0C2074" w:themeColor="accent6"/>
        <w:right w:val="single" w:sz="4" w:space="0" w:color="0C2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2074" w:themeColor="accent6"/>
          <w:right w:val="single" w:sz="4" w:space="0" w:color="0C2074" w:themeColor="accent6"/>
        </w:tcBorders>
      </w:tcPr>
    </w:tblStylePr>
    <w:tblStylePr w:type="band1Horz">
      <w:tblPr/>
      <w:tcPr>
        <w:tcBorders>
          <w:top w:val="single" w:sz="4" w:space="0" w:color="0C2074" w:themeColor="accent6"/>
          <w:bottom w:val="single" w:sz="4" w:space="0" w:color="0C2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2074" w:themeColor="accent6"/>
          <w:left w:val="nil"/>
        </w:tcBorders>
      </w:tcPr>
    </w:tblStylePr>
    <w:tblStylePr w:type="swCell">
      <w:tblPr/>
      <w:tcPr>
        <w:tcBorders>
          <w:top w:val="double" w:sz="4" w:space="0" w:color="0C207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1"/>
          <w:left w:val="single" w:sz="4" w:space="0" w:color="0C2074" w:themeColor="accent1"/>
          <w:bottom w:val="single" w:sz="4" w:space="0" w:color="0C2074" w:themeColor="accent1"/>
          <w:right w:val="single" w:sz="4" w:space="0" w:color="0C2074" w:themeColor="accent1"/>
          <w:insideH w:val="nil"/>
        </w:tcBorders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2"/>
          <w:left w:val="single" w:sz="4" w:space="0" w:color="636466" w:themeColor="accent2"/>
          <w:bottom w:val="single" w:sz="4" w:space="0" w:color="636466" w:themeColor="accent2"/>
          <w:right w:val="single" w:sz="4" w:space="0" w:color="636466" w:themeColor="accent2"/>
          <w:insideH w:val="nil"/>
        </w:tcBorders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B2E8" w:themeColor="accent3"/>
          <w:left w:val="single" w:sz="4" w:space="0" w:color="67B2E8" w:themeColor="accent3"/>
          <w:bottom w:val="single" w:sz="4" w:space="0" w:color="67B2E8" w:themeColor="accent3"/>
          <w:right w:val="single" w:sz="4" w:space="0" w:color="67B2E8" w:themeColor="accent3"/>
          <w:insideH w:val="nil"/>
        </w:tcBorders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9AD" w:themeColor="accent4"/>
          <w:left w:val="single" w:sz="4" w:space="0" w:color="A4A9AD" w:themeColor="accent4"/>
          <w:bottom w:val="single" w:sz="4" w:space="0" w:color="A4A9AD" w:themeColor="accent4"/>
          <w:right w:val="single" w:sz="4" w:space="0" w:color="A4A9AD" w:themeColor="accent4"/>
          <w:insideH w:val="nil"/>
        </w:tcBorders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B030" w:themeColor="accent5"/>
          <w:left w:val="single" w:sz="4" w:space="0" w:color="E0B030" w:themeColor="accent5"/>
          <w:bottom w:val="single" w:sz="4" w:space="0" w:color="E0B030" w:themeColor="accent5"/>
          <w:right w:val="single" w:sz="4" w:space="0" w:color="E0B030" w:themeColor="accent5"/>
          <w:insideH w:val="nil"/>
        </w:tcBorders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6"/>
          <w:left w:val="single" w:sz="4" w:space="0" w:color="0C2074" w:themeColor="accent6"/>
          <w:bottom w:val="single" w:sz="4" w:space="0" w:color="0C2074" w:themeColor="accent6"/>
          <w:right w:val="single" w:sz="4" w:space="0" w:color="0C2074" w:themeColor="accent6"/>
          <w:insideH w:val="nil"/>
        </w:tcBorders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C2074" w:themeColor="accent1"/>
        <w:left w:val="single" w:sz="24" w:space="0" w:color="0C2074" w:themeColor="accent1"/>
        <w:bottom w:val="single" w:sz="24" w:space="0" w:color="0C2074" w:themeColor="accent1"/>
        <w:right w:val="single" w:sz="24" w:space="0" w:color="0C2074" w:themeColor="accent1"/>
      </w:tblBorders>
    </w:tblPr>
    <w:tcPr>
      <w:shd w:val="clear" w:color="auto" w:fill="0C207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24" w:space="0" w:color="636466" w:themeColor="accent2"/>
        <w:bottom w:val="single" w:sz="24" w:space="0" w:color="636466" w:themeColor="accent2"/>
        <w:right w:val="single" w:sz="24" w:space="0" w:color="636466" w:themeColor="accent2"/>
      </w:tblBorders>
    </w:tblPr>
    <w:tcPr>
      <w:shd w:val="clear" w:color="auto" w:fill="6364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7B2E8" w:themeColor="accent3"/>
        <w:left w:val="single" w:sz="24" w:space="0" w:color="67B2E8" w:themeColor="accent3"/>
        <w:bottom w:val="single" w:sz="24" w:space="0" w:color="67B2E8" w:themeColor="accent3"/>
        <w:right w:val="single" w:sz="24" w:space="0" w:color="67B2E8" w:themeColor="accent3"/>
      </w:tblBorders>
    </w:tblPr>
    <w:tcPr>
      <w:shd w:val="clear" w:color="auto" w:fill="67B2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A4A9AD" w:themeColor="accent4"/>
        <w:left w:val="single" w:sz="24" w:space="0" w:color="A4A9AD" w:themeColor="accent4"/>
        <w:bottom w:val="single" w:sz="24" w:space="0" w:color="A4A9AD" w:themeColor="accent4"/>
        <w:right w:val="single" w:sz="24" w:space="0" w:color="A4A9AD" w:themeColor="accent4"/>
      </w:tblBorders>
    </w:tblPr>
    <w:tcPr>
      <w:shd w:val="clear" w:color="auto" w:fill="A4A9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E0B030" w:themeColor="accent5"/>
        <w:left w:val="single" w:sz="24" w:space="0" w:color="E0B030" w:themeColor="accent5"/>
        <w:bottom w:val="single" w:sz="24" w:space="0" w:color="E0B030" w:themeColor="accent5"/>
        <w:right w:val="single" w:sz="24" w:space="0" w:color="E0B030" w:themeColor="accent5"/>
      </w:tblBorders>
    </w:tblPr>
    <w:tcPr>
      <w:shd w:val="clear" w:color="auto" w:fill="E0B0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C2074" w:themeColor="accent6"/>
        <w:left w:val="single" w:sz="24" w:space="0" w:color="0C2074" w:themeColor="accent6"/>
        <w:bottom w:val="single" w:sz="24" w:space="0" w:color="0C2074" w:themeColor="accent6"/>
        <w:right w:val="single" w:sz="24" w:space="0" w:color="0C2074" w:themeColor="accent6"/>
      </w:tblBorders>
    </w:tblPr>
    <w:tcPr>
      <w:shd w:val="clear" w:color="auto" w:fill="0C2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C2074" w:themeColor="accent1"/>
        <w:bottom w:val="single" w:sz="4" w:space="0" w:color="0C207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207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636466" w:themeColor="accent2"/>
        <w:bottom w:val="single" w:sz="4" w:space="0" w:color="6364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64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67B2E8" w:themeColor="accent3"/>
        <w:bottom w:val="single" w:sz="4" w:space="0" w:color="67B2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7B2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A4A9AD" w:themeColor="accent4"/>
        <w:bottom w:val="single" w:sz="4" w:space="0" w:color="A4A9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9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0B030" w:themeColor="accent5"/>
        <w:bottom w:val="single" w:sz="4" w:space="0" w:color="E0B0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B0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C2074" w:themeColor="accent6"/>
        <w:bottom w:val="single" w:sz="4" w:space="0" w:color="0C2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C2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207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207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207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207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4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4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4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4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7B2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7B2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7B2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7B2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9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9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9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9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B0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B0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B0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B0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2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2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2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2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76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76BC"/>
    <w:rPr>
      <w:rFonts w:ascii="Consolas" w:eastAsia="Times New Roman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1" w:themeTint="BF"/>
        <w:left w:val="single" w:sz="8" w:space="0" w:color="1537CA" w:themeColor="accent1" w:themeTint="BF"/>
        <w:bottom w:val="single" w:sz="8" w:space="0" w:color="1537CA" w:themeColor="accent1" w:themeTint="BF"/>
        <w:right w:val="single" w:sz="8" w:space="0" w:color="1537CA" w:themeColor="accent1" w:themeTint="BF"/>
        <w:insideH w:val="single" w:sz="8" w:space="0" w:color="1537CA" w:themeColor="accent1" w:themeTint="BF"/>
        <w:insideV w:val="single" w:sz="8" w:space="0" w:color="1537CA" w:themeColor="accent1" w:themeTint="BF"/>
      </w:tblBorders>
    </w:tblPr>
    <w:tcPr>
      <w:shd w:val="clear" w:color="auto" w:fill="A9B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37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shd w:val="clear" w:color="auto" w:fill="5270E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98A8C" w:themeColor="accent2" w:themeTint="BF"/>
        <w:left w:val="single" w:sz="8" w:space="0" w:color="898A8C" w:themeColor="accent2" w:themeTint="BF"/>
        <w:bottom w:val="single" w:sz="8" w:space="0" w:color="898A8C" w:themeColor="accent2" w:themeTint="BF"/>
        <w:right w:val="single" w:sz="8" w:space="0" w:color="898A8C" w:themeColor="accent2" w:themeTint="BF"/>
        <w:insideH w:val="single" w:sz="8" w:space="0" w:color="898A8C" w:themeColor="accent2" w:themeTint="BF"/>
        <w:insideV w:val="single" w:sz="8" w:space="0" w:color="898A8C" w:themeColor="accent2" w:themeTint="BF"/>
      </w:tblBorders>
    </w:tblPr>
    <w:tcPr>
      <w:shd w:val="clear" w:color="auto" w:fill="D8D8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A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shd w:val="clear" w:color="auto" w:fill="B0B1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CC5ED" w:themeColor="accent3" w:themeTint="BF"/>
        <w:left w:val="single" w:sz="8" w:space="0" w:color="8CC5ED" w:themeColor="accent3" w:themeTint="BF"/>
        <w:bottom w:val="single" w:sz="8" w:space="0" w:color="8CC5ED" w:themeColor="accent3" w:themeTint="BF"/>
        <w:right w:val="single" w:sz="8" w:space="0" w:color="8CC5ED" w:themeColor="accent3" w:themeTint="BF"/>
        <w:insideH w:val="single" w:sz="8" w:space="0" w:color="8CC5ED" w:themeColor="accent3" w:themeTint="BF"/>
        <w:insideV w:val="single" w:sz="8" w:space="0" w:color="8CC5ED" w:themeColor="accent3" w:themeTint="BF"/>
      </w:tblBorders>
    </w:tblPr>
    <w:tcPr>
      <w:shd w:val="clear" w:color="auto" w:fill="D9E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5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ABEC1" w:themeColor="accent4" w:themeTint="BF"/>
        <w:left w:val="single" w:sz="8" w:space="0" w:color="BABEC1" w:themeColor="accent4" w:themeTint="BF"/>
        <w:bottom w:val="single" w:sz="8" w:space="0" w:color="BABEC1" w:themeColor="accent4" w:themeTint="BF"/>
        <w:right w:val="single" w:sz="8" w:space="0" w:color="BABEC1" w:themeColor="accent4" w:themeTint="BF"/>
        <w:insideH w:val="single" w:sz="8" w:space="0" w:color="BABEC1" w:themeColor="accent4" w:themeTint="BF"/>
        <w:insideV w:val="single" w:sz="8" w:space="0" w:color="BABEC1" w:themeColor="accent4" w:themeTint="BF"/>
      </w:tblBorders>
    </w:tblPr>
    <w:tcPr>
      <w:shd w:val="clear" w:color="auto" w:fill="E8E9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E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shd w:val="clear" w:color="auto" w:fill="D1D4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7C363" w:themeColor="accent5" w:themeTint="BF"/>
        <w:left w:val="single" w:sz="8" w:space="0" w:color="E7C363" w:themeColor="accent5" w:themeTint="BF"/>
        <w:bottom w:val="single" w:sz="8" w:space="0" w:color="E7C363" w:themeColor="accent5" w:themeTint="BF"/>
        <w:right w:val="single" w:sz="8" w:space="0" w:color="E7C363" w:themeColor="accent5" w:themeTint="BF"/>
        <w:insideH w:val="single" w:sz="8" w:space="0" w:color="E7C363" w:themeColor="accent5" w:themeTint="BF"/>
        <w:insideV w:val="single" w:sz="8" w:space="0" w:color="E7C363" w:themeColor="accent5" w:themeTint="BF"/>
      </w:tblBorders>
    </w:tblPr>
    <w:tcPr>
      <w:shd w:val="clear" w:color="auto" w:fill="F7EB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C3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shd w:val="clear" w:color="auto" w:fill="EFD7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6" w:themeTint="BF"/>
        <w:left w:val="single" w:sz="8" w:space="0" w:color="1537CA" w:themeColor="accent6" w:themeTint="BF"/>
        <w:bottom w:val="single" w:sz="8" w:space="0" w:color="1537CA" w:themeColor="accent6" w:themeTint="BF"/>
        <w:right w:val="single" w:sz="8" w:space="0" w:color="1537CA" w:themeColor="accent6" w:themeTint="BF"/>
        <w:insideH w:val="single" w:sz="8" w:space="0" w:color="1537CA" w:themeColor="accent6" w:themeTint="BF"/>
        <w:insideV w:val="single" w:sz="8" w:space="0" w:color="1537CA" w:themeColor="accent6" w:themeTint="BF"/>
      </w:tblBorders>
    </w:tblPr>
    <w:tcPr>
      <w:shd w:val="clear" w:color="auto" w:fill="A9B7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37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shd w:val="clear" w:color="auto" w:fill="5270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  <w:insideH w:val="single" w:sz="8" w:space="0" w:color="0C2074" w:themeColor="accent1"/>
        <w:insideV w:val="single" w:sz="8" w:space="0" w:color="0C2074" w:themeColor="accent1"/>
      </w:tblBorders>
    </w:tblPr>
    <w:tcPr>
      <w:shd w:val="clear" w:color="auto" w:fill="A9B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5F7" w:themeFill="accent1" w:themeFillTint="33"/>
      </w:tc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tcBorders>
          <w:insideH w:val="single" w:sz="6" w:space="0" w:color="0C2074" w:themeColor="accent1"/>
          <w:insideV w:val="single" w:sz="6" w:space="0" w:color="0C2074" w:themeColor="accent1"/>
        </w:tcBorders>
        <w:shd w:val="clear" w:color="auto" w:fill="5270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  <w:insideH w:val="single" w:sz="8" w:space="0" w:color="636466" w:themeColor="accent2"/>
        <w:insideV w:val="single" w:sz="8" w:space="0" w:color="636466" w:themeColor="accent2"/>
      </w:tblBorders>
    </w:tblPr>
    <w:tcPr>
      <w:shd w:val="clear" w:color="auto" w:fill="D8D8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2" w:themeFillTint="33"/>
      </w:tc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tcBorders>
          <w:insideH w:val="single" w:sz="6" w:space="0" w:color="636466" w:themeColor="accent2"/>
          <w:insideV w:val="single" w:sz="6" w:space="0" w:color="636466" w:themeColor="accent2"/>
        </w:tcBorders>
        <w:shd w:val="clear" w:color="auto" w:fill="B0B1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  <w:insideH w:val="single" w:sz="8" w:space="0" w:color="67B2E8" w:themeColor="accent3"/>
        <w:insideV w:val="single" w:sz="8" w:space="0" w:color="67B2E8" w:themeColor="accent3"/>
      </w:tblBorders>
    </w:tblPr>
    <w:tcPr>
      <w:shd w:val="clear" w:color="auto" w:fill="D9E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A" w:themeFill="accent3" w:themeFillTint="33"/>
      </w:tc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tcBorders>
          <w:insideH w:val="single" w:sz="6" w:space="0" w:color="67B2E8" w:themeColor="accent3"/>
          <w:insideV w:val="single" w:sz="6" w:space="0" w:color="67B2E8" w:themeColor="accent3"/>
        </w:tcBorders>
        <w:shd w:val="clear" w:color="auto" w:fill="B3D8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  <w:insideH w:val="single" w:sz="8" w:space="0" w:color="A4A9AD" w:themeColor="accent4"/>
        <w:insideV w:val="single" w:sz="8" w:space="0" w:color="A4A9AD" w:themeColor="accent4"/>
      </w:tblBorders>
    </w:tblPr>
    <w:tcPr>
      <w:shd w:val="clear" w:color="auto" w:fill="E8E9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DEE" w:themeFill="accent4" w:themeFillTint="33"/>
      </w:tc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tcBorders>
          <w:insideH w:val="single" w:sz="6" w:space="0" w:color="A4A9AD" w:themeColor="accent4"/>
          <w:insideV w:val="single" w:sz="6" w:space="0" w:color="A4A9AD" w:themeColor="accent4"/>
        </w:tcBorders>
        <w:shd w:val="clear" w:color="auto" w:fill="D1D4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  <w:insideH w:val="single" w:sz="8" w:space="0" w:color="E0B030" w:themeColor="accent5"/>
        <w:insideV w:val="single" w:sz="8" w:space="0" w:color="E0B030" w:themeColor="accent5"/>
      </w:tblBorders>
    </w:tblPr>
    <w:tcPr>
      <w:shd w:val="clear" w:color="auto" w:fill="F7EB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5" w:themeFill="accent5" w:themeFillTint="33"/>
      </w:tc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tcBorders>
          <w:insideH w:val="single" w:sz="6" w:space="0" w:color="E0B030" w:themeColor="accent5"/>
          <w:insideV w:val="single" w:sz="6" w:space="0" w:color="E0B030" w:themeColor="accent5"/>
        </w:tcBorders>
        <w:shd w:val="clear" w:color="auto" w:fill="EFD7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  <w:insideH w:val="single" w:sz="8" w:space="0" w:color="0C2074" w:themeColor="accent6"/>
        <w:insideV w:val="single" w:sz="8" w:space="0" w:color="0C2074" w:themeColor="accent6"/>
      </w:tblBorders>
    </w:tblPr>
    <w:tcPr>
      <w:shd w:val="clear" w:color="auto" w:fill="A9B7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E2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5F7" w:themeFill="accent6" w:themeFillTint="33"/>
      </w:tc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tcBorders>
          <w:insideH w:val="single" w:sz="6" w:space="0" w:color="0C2074" w:themeColor="accent6"/>
          <w:insideV w:val="single" w:sz="6" w:space="0" w:color="0C2074" w:themeColor="accent6"/>
        </w:tcBorders>
        <w:shd w:val="clear" w:color="auto" w:fill="5270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B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07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70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70E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4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1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1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2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2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B2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8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8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9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9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9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9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B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B0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B0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B0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D7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D7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B7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70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70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bottom w:val="single" w:sz="8" w:space="0" w:color="0C207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074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C2074" w:themeColor="accent1"/>
          <w:bottom w:val="single" w:sz="8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074" w:themeColor="accent1"/>
          <w:bottom w:val="single" w:sz="8" w:space="0" w:color="0C2074" w:themeColor="accent1"/>
        </w:tcBorders>
      </w:tcPr>
    </w:tblStylePr>
    <w:tblStylePr w:type="band1Vert">
      <w:tblPr/>
      <w:tcPr>
        <w:shd w:val="clear" w:color="auto" w:fill="A9B7F6" w:themeFill="accent1" w:themeFillTint="3F"/>
      </w:tcPr>
    </w:tblStylePr>
    <w:tblStylePr w:type="band1Horz">
      <w:tblPr/>
      <w:tcPr>
        <w:shd w:val="clear" w:color="auto" w:fill="A9B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bottom w:val="single" w:sz="8" w:space="0" w:color="6364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466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636466" w:themeColor="accent2"/>
          <w:bottom w:val="single" w:sz="8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466" w:themeColor="accent2"/>
          <w:bottom w:val="single" w:sz="8" w:space="0" w:color="636466" w:themeColor="accent2"/>
        </w:tcBorders>
      </w:tcPr>
    </w:tblStylePr>
    <w:tblStylePr w:type="band1Vert">
      <w:tblPr/>
      <w:tcPr>
        <w:shd w:val="clear" w:color="auto" w:fill="D8D8D9" w:themeFill="accent2" w:themeFillTint="3F"/>
      </w:tcPr>
    </w:tblStylePr>
    <w:tblStylePr w:type="band1Horz">
      <w:tblPr/>
      <w:tcPr>
        <w:shd w:val="clear" w:color="auto" w:fill="D8D8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bottom w:val="single" w:sz="8" w:space="0" w:color="67B2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B2E8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67B2E8" w:themeColor="accent3"/>
          <w:bottom w:val="single" w:sz="8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B2E8" w:themeColor="accent3"/>
          <w:bottom w:val="single" w:sz="8" w:space="0" w:color="67B2E8" w:themeColor="accent3"/>
        </w:tcBorders>
      </w:tcPr>
    </w:tblStylePr>
    <w:tblStylePr w:type="band1Vert">
      <w:tblPr/>
      <w:tcPr>
        <w:shd w:val="clear" w:color="auto" w:fill="D9EBF9" w:themeFill="accent3" w:themeFillTint="3F"/>
      </w:tcPr>
    </w:tblStylePr>
    <w:tblStylePr w:type="band1Horz">
      <w:tblPr/>
      <w:tcPr>
        <w:shd w:val="clear" w:color="auto" w:fill="D9E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bottom w:val="single" w:sz="8" w:space="0" w:color="A4A9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9AD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A4A9AD" w:themeColor="accent4"/>
          <w:bottom w:val="single" w:sz="8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9AD" w:themeColor="accent4"/>
          <w:bottom w:val="single" w:sz="8" w:space="0" w:color="A4A9AD" w:themeColor="accent4"/>
        </w:tcBorders>
      </w:tcPr>
    </w:tblStylePr>
    <w:tblStylePr w:type="band1Vert">
      <w:tblPr/>
      <w:tcPr>
        <w:shd w:val="clear" w:color="auto" w:fill="E8E9EA" w:themeFill="accent4" w:themeFillTint="3F"/>
      </w:tcPr>
    </w:tblStylePr>
    <w:tblStylePr w:type="band1Horz">
      <w:tblPr/>
      <w:tcPr>
        <w:shd w:val="clear" w:color="auto" w:fill="E8E9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bottom w:val="single" w:sz="8" w:space="0" w:color="E0B0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B030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E0B030" w:themeColor="accent5"/>
          <w:bottom w:val="single" w:sz="8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B030" w:themeColor="accent5"/>
          <w:bottom w:val="single" w:sz="8" w:space="0" w:color="E0B030" w:themeColor="accent5"/>
        </w:tcBorders>
      </w:tcPr>
    </w:tblStylePr>
    <w:tblStylePr w:type="band1Vert">
      <w:tblPr/>
      <w:tcPr>
        <w:shd w:val="clear" w:color="auto" w:fill="F7EBCB" w:themeFill="accent5" w:themeFillTint="3F"/>
      </w:tcPr>
    </w:tblStylePr>
    <w:tblStylePr w:type="band1Horz">
      <w:tblPr/>
      <w:tcPr>
        <w:shd w:val="clear" w:color="auto" w:fill="F7EB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bottom w:val="single" w:sz="8" w:space="0" w:color="0C2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074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C2074" w:themeColor="accent6"/>
          <w:bottom w:val="single" w:sz="8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074" w:themeColor="accent6"/>
          <w:bottom w:val="single" w:sz="8" w:space="0" w:color="0C2074" w:themeColor="accent6"/>
        </w:tcBorders>
      </w:tcPr>
    </w:tblStylePr>
    <w:tblStylePr w:type="band1Vert">
      <w:tblPr/>
      <w:tcPr>
        <w:shd w:val="clear" w:color="auto" w:fill="A9B7F6" w:themeFill="accent6" w:themeFillTint="3F"/>
      </w:tcPr>
    </w:tblStylePr>
    <w:tblStylePr w:type="band1Horz">
      <w:tblPr/>
      <w:tcPr>
        <w:shd w:val="clear" w:color="auto" w:fill="A9B7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07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07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07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07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B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646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4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4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B2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B2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B2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B2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9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A9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9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9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9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B0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B03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B0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B0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B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B7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1" w:themeTint="BF"/>
        <w:left w:val="single" w:sz="8" w:space="0" w:color="1537CA" w:themeColor="accent1" w:themeTint="BF"/>
        <w:bottom w:val="single" w:sz="8" w:space="0" w:color="1537CA" w:themeColor="accent1" w:themeTint="BF"/>
        <w:right w:val="single" w:sz="8" w:space="0" w:color="1537CA" w:themeColor="accent1" w:themeTint="BF"/>
        <w:insideH w:val="single" w:sz="8" w:space="0" w:color="1537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37CA" w:themeColor="accent1" w:themeTint="BF"/>
          <w:left w:val="single" w:sz="8" w:space="0" w:color="1537CA" w:themeColor="accent1" w:themeTint="BF"/>
          <w:bottom w:val="single" w:sz="8" w:space="0" w:color="1537CA" w:themeColor="accent1" w:themeTint="BF"/>
          <w:right w:val="single" w:sz="8" w:space="0" w:color="1537CA" w:themeColor="accent1" w:themeTint="BF"/>
          <w:insideH w:val="nil"/>
          <w:insideV w:val="nil"/>
        </w:tcBorders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7CA" w:themeColor="accent1" w:themeTint="BF"/>
          <w:left w:val="single" w:sz="8" w:space="0" w:color="1537CA" w:themeColor="accent1" w:themeTint="BF"/>
          <w:bottom w:val="single" w:sz="8" w:space="0" w:color="1537CA" w:themeColor="accent1" w:themeTint="BF"/>
          <w:right w:val="single" w:sz="8" w:space="0" w:color="1537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B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B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98A8C" w:themeColor="accent2" w:themeTint="BF"/>
        <w:left w:val="single" w:sz="8" w:space="0" w:color="898A8C" w:themeColor="accent2" w:themeTint="BF"/>
        <w:bottom w:val="single" w:sz="8" w:space="0" w:color="898A8C" w:themeColor="accent2" w:themeTint="BF"/>
        <w:right w:val="single" w:sz="8" w:space="0" w:color="898A8C" w:themeColor="accent2" w:themeTint="BF"/>
        <w:insideH w:val="single" w:sz="8" w:space="0" w:color="898A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A8C" w:themeColor="accent2" w:themeTint="BF"/>
          <w:left w:val="single" w:sz="8" w:space="0" w:color="898A8C" w:themeColor="accent2" w:themeTint="BF"/>
          <w:bottom w:val="single" w:sz="8" w:space="0" w:color="898A8C" w:themeColor="accent2" w:themeTint="BF"/>
          <w:right w:val="single" w:sz="8" w:space="0" w:color="898A8C" w:themeColor="accent2" w:themeTint="BF"/>
          <w:insideH w:val="nil"/>
          <w:insideV w:val="nil"/>
        </w:tcBorders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 w:themeColor="accent2" w:themeTint="BF"/>
          <w:left w:val="single" w:sz="8" w:space="0" w:color="898A8C" w:themeColor="accent2" w:themeTint="BF"/>
          <w:bottom w:val="single" w:sz="8" w:space="0" w:color="898A8C" w:themeColor="accent2" w:themeTint="BF"/>
          <w:right w:val="single" w:sz="8" w:space="0" w:color="898A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CC5ED" w:themeColor="accent3" w:themeTint="BF"/>
        <w:left w:val="single" w:sz="8" w:space="0" w:color="8CC5ED" w:themeColor="accent3" w:themeTint="BF"/>
        <w:bottom w:val="single" w:sz="8" w:space="0" w:color="8CC5ED" w:themeColor="accent3" w:themeTint="BF"/>
        <w:right w:val="single" w:sz="8" w:space="0" w:color="8CC5ED" w:themeColor="accent3" w:themeTint="BF"/>
        <w:insideH w:val="single" w:sz="8" w:space="0" w:color="8CC5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5ED" w:themeColor="accent3" w:themeTint="BF"/>
          <w:left w:val="single" w:sz="8" w:space="0" w:color="8CC5ED" w:themeColor="accent3" w:themeTint="BF"/>
          <w:bottom w:val="single" w:sz="8" w:space="0" w:color="8CC5ED" w:themeColor="accent3" w:themeTint="BF"/>
          <w:right w:val="single" w:sz="8" w:space="0" w:color="8CC5ED" w:themeColor="accent3" w:themeTint="BF"/>
          <w:insideH w:val="nil"/>
          <w:insideV w:val="nil"/>
        </w:tcBorders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5ED" w:themeColor="accent3" w:themeTint="BF"/>
          <w:left w:val="single" w:sz="8" w:space="0" w:color="8CC5ED" w:themeColor="accent3" w:themeTint="BF"/>
          <w:bottom w:val="single" w:sz="8" w:space="0" w:color="8CC5ED" w:themeColor="accent3" w:themeTint="BF"/>
          <w:right w:val="single" w:sz="8" w:space="0" w:color="8CC5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ABEC1" w:themeColor="accent4" w:themeTint="BF"/>
        <w:left w:val="single" w:sz="8" w:space="0" w:color="BABEC1" w:themeColor="accent4" w:themeTint="BF"/>
        <w:bottom w:val="single" w:sz="8" w:space="0" w:color="BABEC1" w:themeColor="accent4" w:themeTint="BF"/>
        <w:right w:val="single" w:sz="8" w:space="0" w:color="BABEC1" w:themeColor="accent4" w:themeTint="BF"/>
        <w:insideH w:val="single" w:sz="8" w:space="0" w:color="BABE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EC1" w:themeColor="accent4" w:themeTint="BF"/>
          <w:left w:val="single" w:sz="8" w:space="0" w:color="BABEC1" w:themeColor="accent4" w:themeTint="BF"/>
          <w:bottom w:val="single" w:sz="8" w:space="0" w:color="BABEC1" w:themeColor="accent4" w:themeTint="BF"/>
          <w:right w:val="single" w:sz="8" w:space="0" w:color="BABEC1" w:themeColor="accent4" w:themeTint="BF"/>
          <w:insideH w:val="nil"/>
          <w:insideV w:val="nil"/>
        </w:tcBorders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EC1" w:themeColor="accent4" w:themeTint="BF"/>
          <w:left w:val="single" w:sz="8" w:space="0" w:color="BABEC1" w:themeColor="accent4" w:themeTint="BF"/>
          <w:bottom w:val="single" w:sz="8" w:space="0" w:color="BABEC1" w:themeColor="accent4" w:themeTint="BF"/>
          <w:right w:val="single" w:sz="8" w:space="0" w:color="BABE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7C363" w:themeColor="accent5" w:themeTint="BF"/>
        <w:left w:val="single" w:sz="8" w:space="0" w:color="E7C363" w:themeColor="accent5" w:themeTint="BF"/>
        <w:bottom w:val="single" w:sz="8" w:space="0" w:color="E7C363" w:themeColor="accent5" w:themeTint="BF"/>
        <w:right w:val="single" w:sz="8" w:space="0" w:color="E7C363" w:themeColor="accent5" w:themeTint="BF"/>
        <w:insideH w:val="single" w:sz="8" w:space="0" w:color="E7C3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C363" w:themeColor="accent5" w:themeTint="BF"/>
          <w:left w:val="single" w:sz="8" w:space="0" w:color="E7C363" w:themeColor="accent5" w:themeTint="BF"/>
          <w:bottom w:val="single" w:sz="8" w:space="0" w:color="E7C363" w:themeColor="accent5" w:themeTint="BF"/>
          <w:right w:val="single" w:sz="8" w:space="0" w:color="E7C363" w:themeColor="accent5" w:themeTint="BF"/>
          <w:insideH w:val="nil"/>
          <w:insideV w:val="nil"/>
        </w:tcBorders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363" w:themeColor="accent5" w:themeTint="BF"/>
          <w:left w:val="single" w:sz="8" w:space="0" w:color="E7C363" w:themeColor="accent5" w:themeTint="BF"/>
          <w:bottom w:val="single" w:sz="8" w:space="0" w:color="E7C363" w:themeColor="accent5" w:themeTint="BF"/>
          <w:right w:val="single" w:sz="8" w:space="0" w:color="E7C3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B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6" w:themeTint="BF"/>
        <w:left w:val="single" w:sz="8" w:space="0" w:color="1537CA" w:themeColor="accent6" w:themeTint="BF"/>
        <w:bottom w:val="single" w:sz="8" w:space="0" w:color="1537CA" w:themeColor="accent6" w:themeTint="BF"/>
        <w:right w:val="single" w:sz="8" w:space="0" w:color="1537CA" w:themeColor="accent6" w:themeTint="BF"/>
        <w:insideH w:val="single" w:sz="8" w:space="0" w:color="1537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37CA" w:themeColor="accent6" w:themeTint="BF"/>
          <w:left w:val="single" w:sz="8" w:space="0" w:color="1537CA" w:themeColor="accent6" w:themeTint="BF"/>
          <w:bottom w:val="single" w:sz="8" w:space="0" w:color="1537CA" w:themeColor="accent6" w:themeTint="BF"/>
          <w:right w:val="single" w:sz="8" w:space="0" w:color="1537CA" w:themeColor="accent6" w:themeTint="BF"/>
          <w:insideH w:val="nil"/>
          <w:insideV w:val="nil"/>
        </w:tcBorders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7CA" w:themeColor="accent6" w:themeTint="BF"/>
          <w:left w:val="single" w:sz="8" w:space="0" w:color="1537CA" w:themeColor="accent6" w:themeTint="BF"/>
          <w:bottom w:val="single" w:sz="8" w:space="0" w:color="1537CA" w:themeColor="accent6" w:themeTint="BF"/>
          <w:right w:val="single" w:sz="8" w:space="0" w:color="1537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B7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B7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07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4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B2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B2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9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9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B0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B0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476B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7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76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4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6B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76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76B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76B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76BC"/>
  </w:style>
  <w:style w:type="character" w:styleId="PlaceholderText">
    <w:name w:val="Placeholder Text"/>
    <w:basedOn w:val="DefaultParagraphFont"/>
    <w:uiPriority w:val="99"/>
    <w:semiHidden/>
    <w:rsid w:val="000476BC"/>
    <w:rPr>
      <w:color w:val="808080"/>
    </w:rPr>
  </w:style>
  <w:style w:type="table" w:styleId="PlainTable1">
    <w:name w:val="Plain Table 1"/>
    <w:basedOn w:val="TableNormal"/>
    <w:uiPriority w:val="4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76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6BC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476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76BC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76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76BC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76B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76BC"/>
    <w:rPr>
      <w:rFonts w:eastAsia="Times New Roman" w:cs="Times New Roman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0476B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76B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0476B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476BC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476BC"/>
    <w:rPr>
      <w:rFonts w:eastAsia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0476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0476B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76B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76BC"/>
  </w:style>
  <w:style w:type="table" w:styleId="TableProfessional">
    <w:name w:val="Table Professional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0476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4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476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76B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76B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76B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76B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76B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76B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76BC"/>
    <w:pPr>
      <w:spacing w:after="100"/>
      <w:ind w:left="1600"/>
    </w:pPr>
  </w:style>
  <w:style w:type="paragraph" w:styleId="TOCHeading">
    <w:name w:val="TOC Heading"/>
    <w:next w:val="RFPAnswerlevel1"/>
    <w:uiPriority w:val="39"/>
    <w:qFormat/>
    <w:rsid w:val="000476BC"/>
    <w:pPr>
      <w:pBdr>
        <w:bottom w:val="single" w:sz="4" w:space="1" w:color="A4A9AD"/>
      </w:pBdr>
      <w:spacing w:after="360" w:line="240" w:lineRule="auto"/>
    </w:pPr>
    <w:rPr>
      <w:rFonts w:asciiTheme="majorHAnsi" w:eastAsiaTheme="majorEastAsia" w:hAnsiTheme="majorHAnsi" w:cstheme="majorBidi"/>
      <w:color w:val="0C2074"/>
      <w:sz w:val="4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476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F56C9"/>
    <w:pPr>
      <w:widowControl w:val="0"/>
      <w:autoSpaceDE w:val="0"/>
      <w:autoSpaceDN w:val="0"/>
    </w:pPr>
    <w:rPr>
      <w:rFonts w:ascii="Arial" w:eastAsia="Arial" w:hAnsi="Arial" w:cs="Arial"/>
      <w:szCs w:val="22"/>
      <w:lang w:bidi="en-US"/>
    </w:rPr>
  </w:style>
  <w:style w:type="paragraph" w:customStyle="1" w:styleId="Default">
    <w:name w:val="Default"/>
    <w:rsid w:val="002F56C9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character" w:customStyle="1" w:styleId="textmdb1">
    <w:name w:val="textmdb1"/>
    <w:basedOn w:val="DefaultParagraphFont"/>
    <w:rsid w:val="002F56C9"/>
    <w:rPr>
      <w:rFonts w:ascii="Roboto Medium" w:hAnsi="Roboto Medium" w:hint="default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2F56C9"/>
    <w:rPr>
      <w:rFonts w:ascii="Times New Roman" w:eastAsia="Times New Roman" w:hAnsi="Times New Roman" w:cs="Times New Roman"/>
      <w:sz w:val="20"/>
      <w:szCs w:val="20"/>
    </w:rPr>
  </w:style>
  <w:style w:type="paragraph" w:customStyle="1" w:styleId="Subhead1-JDK">
    <w:name w:val="Subhead 1 - JDK"/>
    <w:basedOn w:val="Normal"/>
    <w:qFormat/>
    <w:rsid w:val="00515ABB"/>
    <w:pPr>
      <w:spacing w:after="120" w:line="259" w:lineRule="auto"/>
    </w:pPr>
    <w:rPr>
      <w:rFonts w:ascii="Helvetica Neue" w:eastAsiaTheme="minorHAnsi" w:hAnsi="Helvetica Neue" w:cs="Arial"/>
      <w:b/>
      <w:bCs/>
      <w:color w:val="0C2074"/>
      <w:sz w:val="30"/>
      <w:szCs w:val="32"/>
    </w:rPr>
  </w:style>
  <w:style w:type="paragraph" w:customStyle="1" w:styleId="ListParagraph-OneLine-JDK">
    <w:name w:val="List Paragraph - One Line - JDK"/>
    <w:basedOn w:val="ListParagraph"/>
    <w:qFormat/>
    <w:rsid w:val="00515ABB"/>
    <w:pPr>
      <w:ind w:hanging="360"/>
      <w:contextualSpacing w:val="0"/>
    </w:pPr>
    <w:rPr>
      <w:rFonts w:ascii="Calibri" w:eastAsiaTheme="minorHAnsi" w:hAnsi="Calibri" w:cstheme="minorBidi"/>
      <w:szCs w:val="22"/>
    </w:rPr>
  </w:style>
  <w:style w:type="paragraph" w:customStyle="1" w:styleId="NoFooter">
    <w:name w:val="No Footer"/>
    <w:basedOn w:val="RFPFooter"/>
    <w:qFormat/>
    <w:rsid w:val="0011637C"/>
  </w:style>
  <w:style w:type="paragraph" w:customStyle="1" w:styleId="InsideAddress">
    <w:name w:val="Inside Address"/>
    <w:basedOn w:val="Normal"/>
    <w:rsid w:val="00AD12A2"/>
    <w:pPr>
      <w:spacing w:line="220" w:lineRule="atLeast"/>
      <w:jc w:val="both"/>
    </w:pPr>
    <w:rPr>
      <w:rFonts w:ascii="Arial" w:hAnsi="Arial"/>
      <w:spacing w:val="-5"/>
      <w:sz w:val="20"/>
    </w:rPr>
  </w:style>
  <w:style w:type="character" w:customStyle="1" w:styleId="ui-provider">
    <w:name w:val="ui-provider"/>
    <w:basedOn w:val="DefaultParagraphFont"/>
    <w:rsid w:val="0062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K_INS\Main%20Data%20Directory\RFPs%20Sales%20Support\RFP%20Library\_EXPEDIENCE\User\USBAM%20Proposal%20Template%20-%202022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636466"/>
      </a:dk2>
      <a:lt2>
        <a:srgbClr val="A4A9AD"/>
      </a:lt2>
      <a:accent1>
        <a:srgbClr val="0C2074"/>
      </a:accent1>
      <a:accent2>
        <a:srgbClr val="636466"/>
      </a:accent2>
      <a:accent3>
        <a:srgbClr val="67B2E8"/>
      </a:accent3>
      <a:accent4>
        <a:srgbClr val="A4A9AD"/>
      </a:accent4>
      <a:accent5>
        <a:srgbClr val="E0B030"/>
      </a:accent5>
      <a:accent6>
        <a:srgbClr val="0C2074"/>
      </a:accent6>
      <a:hlink>
        <a:srgbClr val="0563C1"/>
      </a:hlink>
      <a:folHlink>
        <a:srgbClr val="954F72"/>
      </a:folHlink>
    </a:clrScheme>
    <a:fontScheme name="Office">
      <a:majorFont>
        <a:latin typeface="Calibri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24327E9767947BA583E460EAA12C8" ma:contentTypeVersion="5" ma:contentTypeDescription="Create a new document." ma:contentTypeScope="" ma:versionID="7a1d8af5a7cafb0c628270a5cad9de7f">
  <xsd:schema xmlns:xsd="http://www.w3.org/2001/XMLSchema" xmlns:xs="http://www.w3.org/2001/XMLSchema" xmlns:p="http://schemas.microsoft.com/office/2006/metadata/properties" xmlns:ns2="2334684b-e795-4078-b568-d6516e3d57a2" xmlns:ns3="2db5cbd4-c321-43bd-b6e8-894f894da34e" targetNamespace="http://schemas.microsoft.com/office/2006/metadata/properties" ma:root="true" ma:fieldsID="7b426b7112e6e6841071a2d0c6f45966" ns2:_="" ns3:_="">
    <xsd:import namespace="2334684b-e795-4078-b568-d6516e3d57a2"/>
    <xsd:import namespace="2db5cbd4-c321-43bd-b6e8-894f894da34e"/>
    <xsd:element name="properties">
      <xsd:complexType>
        <xsd:sequence>
          <xsd:element name="documentManagement">
            <xsd:complexType>
              <xsd:all>
                <xsd:element ref="ns2:Level_x0020_1"/>
                <xsd:element ref="ns2:Level_x0020_2" minOccurs="0"/>
                <xsd:element ref="ns2:Level_x0020_3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684b-e795-4078-b568-d6516e3d57a2" elementFormDefault="qualified">
    <xsd:import namespace="http://schemas.microsoft.com/office/2006/documentManagement/types"/>
    <xsd:import namespace="http://schemas.microsoft.com/office/infopath/2007/PartnerControls"/>
    <xsd:element name="Level_x0020_1" ma:index="4" ma:displayName="Level 1" ma:default="First American Funds" ma:format="Dropdown" ma:internalName="Level_x0020_1" ma:readOnly="false">
      <xsd:simpleType>
        <xsd:restriction base="dms:Choice">
          <xsd:enumeration value="First American Funds"/>
          <xsd:enumeration value="Securities Lending"/>
          <xsd:enumeration value="U.S. Bancorp Asset Management"/>
        </xsd:restriction>
      </xsd:simpleType>
    </xsd:element>
    <xsd:element name="Level_x0020_2" ma:index="5" nillable="true" ma:displayName="Level 2" ma:format="Dropdown" ma:internalName="Level_x0020_2" ma:readOnly="false">
      <xsd:simpleType>
        <xsd:restriction base="dms:Choice">
          <xsd:enumeration value="Account Application"/>
          <xsd:enumeration value="Annual and Semi-Annual Reports"/>
          <xsd:enumeration value="Commentary"/>
          <xsd:enumeration value="Fact Sheets and Prospectuses"/>
          <xsd:enumeration value="General Marketing Materials"/>
          <xsd:enumeration value="General Presentation Materials"/>
          <xsd:enumeration value="Money Market Funds SAI"/>
          <xsd:enumeration value="Weekly Holdings"/>
          <xsd:enumeration value="ADV"/>
          <xsd:enumeration value="Composite Materials"/>
          <xsd:enumeration value="Conferences"/>
          <xsd:enumeration value="Economic and Market Conditions"/>
          <xsd:enumeration value="Educational Materials"/>
          <xsd:enumeration value="Finals Presentation Support"/>
          <xsd:enumeration value="RFP Support"/>
          <xsd:enumeration value="Situation Management"/>
        </xsd:restriction>
      </xsd:simpleType>
    </xsd:element>
    <xsd:element name="Level_x0020_3" ma:index="6" nillable="true" ma:displayName="Level 3" ma:format="Dropdown" ma:internalName="Level_x0020_3" ma:readOnly="false">
      <xsd:simpleType>
        <xsd:restriction base="dms:Choice">
          <xsd:enumeration value="Institutional"/>
          <xsd:enumeration value="Retail"/>
          <xsd:enumeration value="Annual Report"/>
          <xsd:enumeration value="Monthly Market Commentary - Palmer"/>
          <xsd:enumeration value="Quarterly PM Commentary - Money Market Funds"/>
          <xsd:enumeration value="Special Commentary"/>
          <xsd:enumeration value="Special Topics"/>
          <xsd:enumeration value="Share Class A"/>
          <xsd:enumeration value="Share Class D"/>
          <xsd:enumeration value="Share Class G"/>
          <xsd:enumeration value="Share Class P"/>
          <xsd:enumeration value="Share Class T"/>
          <xsd:enumeration value="Share Class U"/>
          <xsd:enumeration value="Share Class V"/>
          <xsd:enumeration value="Share Class X"/>
          <xsd:enumeration value="Share Class Y"/>
          <xsd:enumeration value="Share Class Z"/>
          <xsd:enumeration value="Funds Overview"/>
          <xsd:enumeration value="Other Fund Marketing Materials"/>
          <xsd:enumeration value="General"/>
          <xsd:enumeration value="Letterhead"/>
          <xsd:enumeration value="SAI"/>
          <xsd:enumeration value="Archive"/>
          <xsd:enumeration value="Current Week"/>
          <xsd:enumeration value="Fact Sheet and Offer Letter (Use Together)"/>
          <xsd:enumeration value="Pitch Book"/>
          <xsd:enumeration value="Product Presentation"/>
          <xsd:enumeration value="Part 1"/>
          <xsd:enumeration value="Part 2A"/>
          <xsd:enumeration value="Part 2B"/>
          <xsd:enumeration value="Economic Commentary - Hembre"/>
          <xsd:enumeration value="Quarterly PM Commentary - Cash Management"/>
          <xsd:enumeration value="Quick Insights"/>
          <xsd:enumeration value="Composite Presentations"/>
          <xsd:enumeration value="Representative Portfolios"/>
          <xsd:enumeration value="Conference Calendar"/>
          <xsd:enumeration value="Economic and Market Conditions"/>
          <xsd:enumeration value="Investment Policy &amp; Portfolio Benchmarking Presentation"/>
          <xsd:enumeration value="Flyers"/>
          <xsd:enumeration value="USBAM/Funds Overview"/>
          <xsd:enumeration value="Bios"/>
          <xsd:enumeration value="Coverage Maps"/>
          <xsd:enumeration value="Fee Schedule"/>
          <xsd:enumeration value="Org Charts"/>
          <xsd:enumeration value="Tools"/>
          <xsd:enumeration value="Request Form"/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cbd4-c321-43bd-b6e8-894f894d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1 xmlns="2334684b-e795-4078-b568-d6516e3d57a2">First American Funds</Level_x0020_1>
    <Level_x0020_2 xmlns="2334684b-e795-4078-b568-d6516e3d57a2">Account Application</Level_x0020_2>
    <Level_x0020_3 xmlns="2334684b-e795-4078-b568-d6516e3d57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35B37-76D1-4E65-9046-8B75FC46F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29765-A8C8-45BB-BEB0-F21DE20A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684b-e795-4078-b568-d6516e3d57a2"/>
    <ds:schemaRef ds:uri="2db5cbd4-c321-43bd-b6e8-894f894d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EA326-C75F-4335-94B2-67ACDE8FFB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334684b-e795-4078-b568-d6516e3d57a2"/>
    <ds:schemaRef ds:uri="http://purl.org/dc/terms/"/>
    <ds:schemaRef ds:uri="http://schemas.openxmlformats.org/package/2006/metadata/core-properties"/>
    <ds:schemaRef ds:uri="2db5cbd4-c321-43bd-b6e8-894f894da34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B99BEF-EA9D-426C-BED2-044682FD2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USBAM Proposal Template - 2022 (Blank).dotx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10</cp:revision>
  <cp:lastPrinted>2022-05-17T20:33:00Z</cp:lastPrinted>
  <dcterms:created xsi:type="dcterms:W3CDTF">2023-10-05T15:37:00Z</dcterms:created>
  <dcterms:modified xsi:type="dcterms:W3CDTF">2024-01-30T20:57:00Z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2022-02-03T20:14:12Z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2d0927a2-1d1b-4ad8-bf57-0bba175bddf3</vt:lpwstr>
  </property>
  <property fmtid="{D5CDD505-2E9C-101B-9397-08002B2CF9AE}" pid="8" name="MSIP_Label_320df1db-9955-4087-a541-42c2f5a9332e_ContentBits">
    <vt:lpwstr>0</vt:lpwstr>
  </property>
  <property fmtid="{D5CDD505-2E9C-101B-9397-08002B2CF9AE}" pid="9" name="ContentTypeId">
    <vt:lpwstr>0x010100AA224327E9767947BA583E460EAA12C8</vt:lpwstr>
  </property>
</Properties>
</file>